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2398"/>
        <w:gridCol w:w="2398"/>
        <w:gridCol w:w="2398"/>
      </w:tblGrid>
      <w:tr w:rsidR="00563936" w:rsidRPr="00312B4C" w14:paraId="0E01E753" w14:textId="77777777">
        <w:trPr>
          <w:trHeight w:val="5053"/>
          <w:jc w:val="center"/>
        </w:trPr>
        <w:tc>
          <w:tcPr>
            <w:tcW w:w="96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7DF9" w14:textId="4E41A4E0" w:rsidR="00023528" w:rsidRPr="00312B4C" w:rsidRDefault="00023528" w:rsidP="00023528">
            <w:pPr>
              <w:spacing w:afterLines="20" w:after="72" w:line="440" w:lineRule="exact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申請日期：</w:t>
            </w:r>
            <w:r w:rsidR="002432A1" w:rsidRPr="00312B4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</w:t>
            </w:r>
            <w:r w:rsidR="00AE581C">
              <w:rPr>
                <w:rFonts w:ascii="Arial" w:hAnsi="標楷體" w:cs="Arial" w:hint="eastAsia"/>
                <w:color w:val="000000"/>
                <w:szCs w:val="28"/>
                <w:u w:val="thick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年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月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日</w:t>
            </w:r>
            <w:r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</w:t>
            </w:r>
          </w:p>
          <w:p w14:paraId="74FE7D90" w14:textId="77777777" w:rsidR="008E423B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一、申請類別：</w:t>
            </w:r>
          </w:p>
          <w:p w14:paraId="622401C9" w14:textId="195A4B2C" w:rsidR="008E423B" w:rsidRPr="00312B4C" w:rsidRDefault="00645E4C" w:rsidP="00E56731">
            <w:pPr>
              <w:tabs>
                <w:tab w:val="left" w:pos="574"/>
              </w:tabs>
              <w:spacing w:line="440" w:lineRule="exact"/>
              <w:ind w:firstLineChars="210" w:firstLine="588"/>
              <w:rPr>
                <w:rFonts w:ascii="標楷體" w:hAnsi="標楷體" w:cs="Arial"/>
                <w:color w:val="000000"/>
                <w:szCs w:val="28"/>
              </w:rPr>
            </w:pPr>
            <w:r w:rsidRPr="00645E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8E423B" w:rsidRPr="00312B4C">
              <w:rPr>
                <w:rFonts w:ascii="標楷體" w:hAnsi="標楷體" w:cs="Arial"/>
                <w:color w:val="000000"/>
                <w:szCs w:val="28"/>
              </w:rPr>
              <w:t>新增  □異動  □撤銷</w:t>
            </w:r>
          </w:p>
          <w:p w14:paraId="1A655B42" w14:textId="77777777" w:rsidR="00E56731" w:rsidRPr="00312B4C" w:rsidRDefault="008E423B" w:rsidP="0038127E">
            <w:pPr>
              <w:spacing w:line="440" w:lineRule="exact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二、系統類別（可複選）：</w:t>
            </w:r>
          </w:p>
          <w:p w14:paraId="3D6AA148" w14:textId="6AA77427" w:rsidR="00F237DC" w:rsidRPr="00312B4C" w:rsidRDefault="00AE581C" w:rsidP="00E56731">
            <w:pPr>
              <w:spacing w:line="440" w:lineRule="exact"/>
              <w:ind w:firstLineChars="210" w:firstLine="588"/>
              <w:rPr>
                <w:rFonts w:ascii="標楷體" w:cs="標楷體"/>
                <w:color w:val="000000"/>
                <w:kern w:val="0"/>
                <w:position w:val="-2"/>
              </w:rPr>
            </w:pPr>
            <w:r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WIFI</w:t>
            </w:r>
            <w:r w:rsidR="00FA503C">
              <w:rPr>
                <w:rFonts w:ascii="標楷體" w:hAnsi="標楷體" w:cs="Arial"/>
                <w:color w:val="000000"/>
                <w:szCs w:val="28"/>
              </w:rPr>
              <w:t xml:space="preserve">   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ABRC VPN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 </w:t>
            </w:r>
          </w:p>
          <w:p w14:paraId="3EBA2ABD" w14:textId="1EF16598" w:rsidR="008E423B" w:rsidRPr="00312B4C" w:rsidRDefault="00C57534" w:rsidP="00E56731">
            <w:pPr>
              <w:spacing w:line="440" w:lineRule="exact"/>
              <w:ind w:firstLineChars="210" w:firstLine="588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>A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>dobe</w:t>
            </w:r>
            <w:r w:rsidR="00FA503C" w:rsidRP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 </w:t>
            </w:r>
            <w:r w:rsidR="00FA503C">
              <w:rPr>
                <w:rFonts w:asciiTheme="minorHAnsi" w:hAnsiTheme="minorHAnsi" w:cstheme="minorHAnsi"/>
                <w:color w:val="000000"/>
                <w:szCs w:val="28"/>
              </w:rPr>
              <w:t xml:space="preserve">Acrobat   </w:t>
            </w:r>
            <w:r w:rsidR="00FA503C" w:rsidRPr="00AE581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="00FA503C">
              <w:rPr>
                <w:rFonts w:ascii="標楷體" w:hAnsi="標楷體" w:cs="Arial" w:hint="eastAsia"/>
                <w:color w:val="000000"/>
                <w:szCs w:val="28"/>
              </w:rPr>
              <w:t>農生中心資訊系統</w:t>
            </w:r>
          </w:p>
          <w:p w14:paraId="07065780" w14:textId="77777777" w:rsidR="008E423B" w:rsidRPr="00312B4C" w:rsidRDefault="008E423B" w:rsidP="00E56731">
            <w:pPr>
              <w:spacing w:line="440" w:lineRule="exact"/>
              <w:ind w:firstLineChars="215" w:firstLine="602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標楷體" w:hAnsi="標楷體" w:cs="Arial"/>
                <w:color w:val="000000"/>
                <w:szCs w:val="28"/>
              </w:rPr>
              <w:t>□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其他：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</w:t>
            </w:r>
            <w:r w:rsidR="006200DD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           </w:t>
            </w:r>
            <w:r w:rsidR="00365AF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19577DE1" w14:textId="6ED17347" w:rsidR="00A33D01" w:rsidRPr="00312B4C" w:rsidRDefault="008E423B" w:rsidP="00A33D01">
            <w:pPr>
              <w:spacing w:line="440" w:lineRule="exact"/>
              <w:ind w:leftChars="15" w:left="672" w:hangingChars="225" w:hanging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三、個人基本資料</w:t>
            </w:r>
            <w:r w:rsidR="00E56731" w:rsidRPr="00312B4C">
              <w:rPr>
                <w:rFonts w:ascii="Arial" w:hAnsi="標楷體" w:cs="Arial" w:hint="eastAsia"/>
                <w:color w:val="000000"/>
                <w:szCs w:val="28"/>
              </w:rPr>
              <w:t>：</w:t>
            </w:r>
            <w:r w:rsidRPr="00312B4C">
              <w:rPr>
                <w:rFonts w:ascii="Arial" w:hAnsi="Arial" w:cs="Arial"/>
                <w:color w:val="000000"/>
                <w:szCs w:val="28"/>
              </w:rPr>
              <w:br/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單</w:t>
            </w:r>
            <w:r w:rsidR="00B0269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="00DD00CD" w:rsidRPr="00312B4C">
              <w:rPr>
                <w:rFonts w:ascii="Arial" w:hAnsi="標楷體" w:cs="Arial" w:hint="eastAsia"/>
                <w:color w:val="000000"/>
                <w:szCs w:val="28"/>
              </w:rPr>
              <w:t>位</w:t>
            </w:r>
            <w:r w:rsidR="00807CD5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807CD5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</w:p>
          <w:p w14:paraId="4C84D2F1" w14:textId="5261C0F6" w:rsidR="00E56731" w:rsidRPr="00312B4C" w:rsidRDefault="008E423B" w:rsidP="00A33D01">
            <w:pPr>
              <w:spacing w:line="440" w:lineRule="exact"/>
              <w:ind w:leftChars="240" w:left="672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姓</w:t>
            </w:r>
            <w:r w:rsidR="005B6942" w:rsidRPr="00312B4C">
              <w:rPr>
                <w:rFonts w:ascii="Arial" w:hAnsi="標楷體" w:cs="Arial" w:hint="eastAsia"/>
                <w:color w:val="000000"/>
                <w:szCs w:val="28"/>
              </w:rPr>
              <w:t xml:space="preserve">    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名：</w:t>
            </w:r>
            <w:r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     </w:t>
            </w:r>
            <w:r w:rsidRPr="00312B4C">
              <w:rPr>
                <w:rFonts w:ascii="Arial" w:hAnsi="Arial" w:cs="Arial"/>
                <w:color w:val="000000"/>
                <w:szCs w:val="28"/>
              </w:rPr>
              <w:t xml:space="preserve"> </w:t>
            </w:r>
          </w:p>
          <w:p w14:paraId="1E9D35DA" w14:textId="77033050" w:rsidR="00E56731" w:rsidRPr="00312B4C" w:rsidRDefault="00EC0E64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聯</w:t>
            </w:r>
            <w:r w:rsidR="00B677F2" w:rsidRPr="00312B4C">
              <w:rPr>
                <w:rFonts w:ascii="Arial" w:hAnsi="Arial" w:cs="Arial" w:hint="eastAsia"/>
                <w:color w:val="000000"/>
                <w:szCs w:val="28"/>
              </w:rPr>
              <w:t>絡電話</w:t>
            </w:r>
            <w:r w:rsidR="00B677F2" w:rsidRPr="00312B4C">
              <w:rPr>
                <w:rFonts w:ascii="Arial" w:hAnsi="標楷體" w:cs="Arial"/>
                <w:color w:val="000000"/>
                <w:szCs w:val="28"/>
              </w:rPr>
              <w:t>：</w:t>
            </w:r>
            <w:r w:rsidR="00B677F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="005B6942"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　</w:t>
            </w:r>
            <w:r w:rsidR="005B6942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</w:p>
          <w:p w14:paraId="1027BEEB" w14:textId="15F60BA9" w:rsidR="007727F1" w:rsidRDefault="007727F1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</w:rPr>
              <w:t>帳號名稱：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 w:rsid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</w:t>
            </w:r>
            <w:r w:rsidR="002432A1" w:rsidRPr="00312B4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 </w:t>
            </w: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  <w:r w:rsidR="00AC4681" w:rsidRPr="00AC4681"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(s</w:t>
            </w:r>
            <w:r w:rsidR="00AC4681">
              <w:rPr>
                <w:rFonts w:ascii="Arial" w:hAnsi="Arial" w:cs="Arial"/>
                <w:color w:val="000000"/>
                <w:szCs w:val="28"/>
              </w:rPr>
              <w:t>so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帳號</w:t>
            </w:r>
            <w:r w:rsidR="00AC4681">
              <w:rPr>
                <w:rFonts w:ascii="Arial" w:hAnsi="Arial" w:cs="Arial" w:hint="eastAsia"/>
                <w:color w:val="000000"/>
                <w:szCs w:val="28"/>
              </w:rPr>
              <w:t>)</w:t>
            </w:r>
          </w:p>
          <w:p w14:paraId="1EEA5091" w14:textId="790B683E" w:rsidR="00AE581C" w:rsidRPr="00AE581C" w:rsidRDefault="00AE581C" w:rsidP="00E56731">
            <w:pPr>
              <w:spacing w:line="440" w:lineRule="exact"/>
              <w:ind w:leftChars="5" w:left="14" w:firstLineChars="225" w:firstLine="63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AE581C">
              <w:rPr>
                <w:rFonts w:ascii="Arial" w:hAnsi="Arial" w:cs="Arial" w:hint="eastAsia"/>
                <w:color w:val="000000"/>
                <w:szCs w:val="28"/>
              </w:rPr>
              <w:t>密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 xml:space="preserve">    </w:t>
            </w:r>
            <w:r w:rsidRPr="00AE581C">
              <w:rPr>
                <w:rFonts w:ascii="Arial" w:hAnsi="Arial" w:cs="Arial" w:hint="eastAsia"/>
                <w:color w:val="000000"/>
                <w:szCs w:val="28"/>
              </w:rPr>
              <w:t>碼：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        </w:t>
            </w:r>
            <w:r w:rsidRPr="00AE581C">
              <w:rPr>
                <w:rFonts w:ascii="Arial" w:hAnsi="Arial" w:cs="Arial"/>
                <w:color w:val="000000"/>
                <w:szCs w:val="28"/>
                <w:u w:val="single"/>
              </w:rPr>
              <w:t xml:space="preserve"> </w:t>
            </w:r>
            <w:r w:rsidRPr="00AE581C">
              <w:rPr>
                <w:rFonts w:ascii="Arial" w:hAnsi="Arial" w:cs="Arial" w:hint="eastAsia"/>
                <w:color w:val="000000"/>
                <w:szCs w:val="28"/>
                <w:u w:val="single"/>
              </w:rPr>
              <w:t xml:space="preserve">    </w:t>
            </w:r>
          </w:p>
          <w:p w14:paraId="5FD4053A" w14:textId="77777777" w:rsidR="008E423B" w:rsidRPr="00312B4C" w:rsidRDefault="00807CD5" w:rsidP="00807CD5">
            <w:pPr>
              <w:spacing w:line="440" w:lineRule="exact"/>
              <w:jc w:val="both"/>
              <w:rPr>
                <w:rFonts w:ascii="Arial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四、其他：</w:t>
            </w:r>
          </w:p>
          <w:p w14:paraId="63D96353" w14:textId="77777777" w:rsidR="00807CD5" w:rsidRPr="00312B4C" w:rsidRDefault="00FC7152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  <w:r w:rsidRPr="00312B4C">
              <w:rPr>
                <w:rFonts w:ascii="Arial" w:hAnsi="Arial" w:cs="Arial" w:hint="eastAsia"/>
                <w:color w:val="000000"/>
                <w:szCs w:val="28"/>
                <w:u w:val="single"/>
              </w:rPr>
              <w:t>申請訂單新增、刪除與異動之權限。</w:t>
            </w:r>
          </w:p>
          <w:p w14:paraId="25C45E84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96AAEFD" w14:textId="77777777" w:rsidR="00A33D01" w:rsidRPr="00312B4C" w:rsidRDefault="00A33D01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0CC8133A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  <w:p w14:paraId="72966086" w14:textId="77777777" w:rsidR="00A32DAA" w:rsidRPr="00312B4C" w:rsidRDefault="00A32DAA" w:rsidP="002B4642">
            <w:pPr>
              <w:spacing w:line="360" w:lineRule="exact"/>
              <w:jc w:val="both"/>
              <w:rPr>
                <w:rFonts w:ascii="Arial" w:hAnsi="Arial" w:cs="Arial"/>
                <w:color w:val="000000"/>
                <w:szCs w:val="28"/>
                <w:u w:val="single"/>
              </w:rPr>
            </w:pPr>
          </w:p>
        </w:tc>
      </w:tr>
      <w:tr w:rsidR="00563936" w:rsidRPr="00312B4C" w14:paraId="5221B68E" w14:textId="77777777" w:rsidTr="00966D2D">
        <w:trPr>
          <w:trHeight w:val="510"/>
          <w:jc w:val="center"/>
        </w:trPr>
        <w:tc>
          <w:tcPr>
            <w:tcW w:w="24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40B54" w14:textId="77777777" w:rsidR="00DC78D9" w:rsidRPr="00312B4C" w:rsidRDefault="00DC78D9" w:rsidP="00A32DAA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/>
                <w:color w:val="000000"/>
                <w:szCs w:val="28"/>
              </w:rPr>
              <w:t>申請人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38DD9" w14:textId="77777777" w:rsidR="00DC78D9" w:rsidRPr="00312B4C" w:rsidRDefault="00C46589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申請</w:t>
            </w:r>
            <w:r w:rsidRPr="00312B4C">
              <w:rPr>
                <w:rFonts w:ascii="Arial" w:hAnsi="標楷體" w:cs="Arial"/>
                <w:color w:val="000000"/>
                <w:szCs w:val="28"/>
              </w:rPr>
              <w:t>單位主管</w:t>
            </w:r>
          </w:p>
        </w:tc>
        <w:tc>
          <w:tcPr>
            <w:tcW w:w="24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5B33F" w14:textId="77777777" w:rsidR="00DC78D9" w:rsidRPr="00312B4C" w:rsidRDefault="00C46589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標楷體" w:hAnsi="標楷體" w:cs="Arial" w:hint="eastAsia"/>
                <w:color w:val="000000"/>
                <w:szCs w:val="28"/>
              </w:rPr>
              <w:t>業務承辦人</w:t>
            </w:r>
          </w:p>
        </w:tc>
        <w:tc>
          <w:tcPr>
            <w:tcW w:w="24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9A43A3" w14:textId="77777777" w:rsidR="00DC78D9" w:rsidRPr="00312B4C" w:rsidRDefault="009159D2" w:rsidP="0038127E">
            <w:pPr>
              <w:spacing w:line="440" w:lineRule="exact"/>
              <w:jc w:val="center"/>
              <w:rPr>
                <w:rFonts w:ascii="標楷體" w:hAnsi="標楷體" w:cs="Arial"/>
                <w:color w:val="000000"/>
                <w:szCs w:val="28"/>
              </w:rPr>
            </w:pPr>
            <w:r w:rsidRPr="00312B4C">
              <w:rPr>
                <w:rFonts w:ascii="Arial" w:hAnsi="標楷體" w:cs="Arial" w:hint="eastAsia"/>
                <w:color w:val="000000"/>
                <w:szCs w:val="28"/>
              </w:rPr>
              <w:t>業務承辦人員主管</w:t>
            </w:r>
          </w:p>
        </w:tc>
      </w:tr>
      <w:tr w:rsidR="00563936" w:rsidRPr="00312B4C" w14:paraId="767F88E3" w14:textId="77777777" w:rsidTr="00966D2D">
        <w:trPr>
          <w:trHeight w:val="954"/>
          <w:jc w:val="center"/>
        </w:trPr>
        <w:tc>
          <w:tcPr>
            <w:tcW w:w="242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265469E" w14:textId="2793DB2F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52FDDB" w14:textId="0147C063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E1881C" w14:textId="4702A946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4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F73F0" w14:textId="365AABA1" w:rsidR="00DC78D9" w:rsidRPr="00312B4C" w:rsidRDefault="00AE581C" w:rsidP="006200DD">
            <w:pPr>
              <w:spacing w:line="440" w:lineRule="exact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 xml:space="preserve"> </w:t>
            </w:r>
          </w:p>
        </w:tc>
      </w:tr>
    </w:tbl>
    <w:p w14:paraId="15B37057" w14:textId="0C769677" w:rsidR="00FC3E2D" w:rsidRDefault="00CF1E3C" w:rsidP="00E56731">
      <w:pPr>
        <w:rPr>
          <w:color w:val="000000"/>
        </w:rPr>
      </w:pPr>
      <w:bookmarkStart w:id="0" w:name="_Hlk225521733"/>
      <w:r>
        <w:rPr>
          <w:rFonts w:hint="eastAsia"/>
          <w:color w:val="000000"/>
        </w:rPr>
        <w:t>註</w:t>
      </w:r>
      <w:r w:rsidR="00FC7152" w:rsidRPr="00312B4C">
        <w:rPr>
          <w:rFonts w:hint="eastAsia"/>
          <w:color w:val="000000"/>
        </w:rPr>
        <w:t>：</w:t>
      </w:r>
      <w:r w:rsidR="00AC4681">
        <w:rPr>
          <w:rFonts w:hint="eastAsia"/>
          <w:color w:val="000000"/>
        </w:rPr>
        <w:t xml:space="preserve">1. </w:t>
      </w:r>
      <w:r w:rsidR="00FC7152" w:rsidRPr="00312B4C">
        <w:rPr>
          <w:rFonts w:hint="eastAsia"/>
          <w:color w:val="000000"/>
        </w:rPr>
        <w:t>申請人請於</w:t>
      </w:r>
      <w:r>
        <w:rPr>
          <w:rFonts w:hint="eastAsia"/>
          <w:color w:val="000000"/>
        </w:rPr>
        <w:t>「</w:t>
      </w:r>
      <w:r w:rsidR="00FC7152" w:rsidRPr="00312B4C">
        <w:rPr>
          <w:rFonts w:hint="eastAsia"/>
          <w:color w:val="000000"/>
        </w:rPr>
        <w:t>四、其他</w:t>
      </w:r>
      <w:r>
        <w:rPr>
          <w:rFonts w:hint="eastAsia"/>
          <w:color w:val="000000"/>
        </w:rPr>
        <w:t>」</w:t>
      </w:r>
      <w:r w:rsidR="00FC7152" w:rsidRPr="00312B4C">
        <w:rPr>
          <w:rFonts w:hint="eastAsia"/>
          <w:color w:val="000000"/>
        </w:rPr>
        <w:t>欄位描述欲申請之應用系統權限。</w:t>
      </w:r>
      <w:bookmarkEnd w:id="0"/>
    </w:p>
    <w:p w14:paraId="3C7711F2" w14:textId="5E7E4EF8" w:rsidR="00AC4681" w:rsidRPr="00312B4C" w:rsidRDefault="00AC4681" w:rsidP="00AC4681">
      <w:pPr>
        <w:spacing w:line="0" w:lineRule="atLeast"/>
        <w:ind w:left="938" w:hangingChars="335" w:hanging="938"/>
        <w:rPr>
          <w:color w:val="000000"/>
        </w:rPr>
      </w:pPr>
      <w:r>
        <w:rPr>
          <w:rFonts w:hint="eastAsia"/>
          <w:color w:val="000000"/>
        </w:rPr>
        <w:t xml:space="preserve">    2. </w:t>
      </w:r>
      <w:r w:rsidRPr="00AC4681">
        <w:rPr>
          <w:rFonts w:hint="eastAsia"/>
          <w:color w:val="000000"/>
        </w:rPr>
        <w:t>申請農生中心資訊系統帳號不須填密碼，請先用</w:t>
      </w:r>
      <w:r w:rsidRPr="00AC4681">
        <w:rPr>
          <w:rFonts w:hint="eastAsia"/>
          <w:color w:val="000000"/>
        </w:rPr>
        <w:t xml:space="preserve"> SSO </w:t>
      </w:r>
      <w:r w:rsidRPr="00AC4681">
        <w:rPr>
          <w:rFonts w:hint="eastAsia"/>
          <w:color w:val="000000"/>
        </w:rPr>
        <w:t>帳號登入系統完成身分認證後再繳交申請單開通</w:t>
      </w:r>
    </w:p>
    <w:sectPr w:rsidR="00AC4681" w:rsidRPr="00312B4C" w:rsidSect="00104FBB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A2D5" w14:textId="77777777" w:rsidR="00611C70" w:rsidRDefault="00611C70">
      <w:r>
        <w:separator/>
      </w:r>
    </w:p>
  </w:endnote>
  <w:endnote w:type="continuationSeparator" w:id="0">
    <w:p w14:paraId="64F25535" w14:textId="77777777" w:rsidR="00611C70" w:rsidRDefault="0061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216A" w14:textId="77777777" w:rsidR="00C61ECA" w:rsidRDefault="00C61ECA">
    <w:pPr>
      <w:pStyle w:val="aa"/>
      <w:spacing w:before="60" w:after="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2C1DEB7A" w14:textId="77777777" w:rsidR="00C61ECA" w:rsidRDefault="00C61EC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25C7" w14:textId="77777777" w:rsidR="00611C70" w:rsidRDefault="00611C70">
      <w:r>
        <w:separator/>
      </w:r>
    </w:p>
  </w:footnote>
  <w:footnote w:type="continuationSeparator" w:id="0">
    <w:p w14:paraId="491B6CB4" w14:textId="77777777" w:rsidR="00611C70" w:rsidRDefault="0061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4450"/>
      <w:gridCol w:w="3182"/>
      <w:gridCol w:w="2006"/>
    </w:tblGrid>
    <w:tr w:rsidR="007F2889" w:rsidRPr="00EB2090" w14:paraId="5F191339" w14:textId="77777777" w:rsidTr="00330573">
      <w:tc>
        <w:tcPr>
          <w:tcW w:w="4548" w:type="dxa"/>
          <w:shd w:val="clear" w:color="auto" w:fill="auto"/>
        </w:tcPr>
        <w:p w14:paraId="33FE59C3" w14:textId="77777777" w:rsidR="007F2889" w:rsidRPr="00330573" w:rsidRDefault="007F2889" w:rsidP="00330573">
          <w:pPr>
            <w:spacing w:before="60" w:after="60"/>
            <w:jc w:val="center"/>
            <w:rPr>
              <w:rFonts w:ascii="標楷體" w:hAnsi="標楷體" w:cs="Arial"/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機密等級：</w:t>
          </w:r>
          <w:r w:rsidR="009C6633" w:rsidRPr="00FB215F">
            <w:rPr>
              <w:rFonts w:ascii="標楷體" w:hAnsi="標楷體" w:cs="Arial" w:hint="eastAsia"/>
              <w:color w:val="0D0D0D"/>
              <w:sz w:val="24"/>
            </w:rPr>
            <w:t>□公開 ■內部 □敏感</w:t>
          </w:r>
        </w:p>
      </w:tc>
      <w:tc>
        <w:tcPr>
          <w:tcW w:w="3240" w:type="dxa"/>
          <w:shd w:val="clear" w:color="auto" w:fill="auto"/>
        </w:tcPr>
        <w:p w14:paraId="3FC665CE" w14:textId="77777777" w:rsidR="007F2889" w:rsidRPr="00330573" w:rsidRDefault="007F2889" w:rsidP="00C46589">
          <w:pPr>
            <w:spacing w:before="60" w:after="60"/>
            <w:ind w:firstLineChars="200" w:firstLine="480"/>
            <w:rPr>
              <w:rFonts w:ascii="標楷體" w:hAnsi="標楷體" w:cs="Arial"/>
              <w:sz w:val="24"/>
            </w:rPr>
          </w:pPr>
          <w:r w:rsidRPr="00330573">
            <w:rPr>
              <w:rFonts w:hint="eastAsia"/>
              <w:sz w:val="24"/>
            </w:rPr>
            <w:t>發行日期：</w:t>
          </w:r>
        </w:p>
      </w:tc>
      <w:tc>
        <w:tcPr>
          <w:tcW w:w="2040" w:type="dxa"/>
          <w:shd w:val="clear" w:color="auto" w:fill="auto"/>
        </w:tcPr>
        <w:p w14:paraId="393C731E" w14:textId="77777777" w:rsidR="007F2889" w:rsidRPr="00330573" w:rsidRDefault="007F2889" w:rsidP="00330573">
          <w:pPr>
            <w:spacing w:before="60" w:after="60"/>
            <w:jc w:val="center"/>
            <w:rPr>
              <w:sz w:val="24"/>
            </w:rPr>
          </w:pPr>
          <w:r w:rsidRPr="00330573">
            <w:rPr>
              <w:rFonts w:ascii="標楷體" w:hAnsi="標楷體" w:cs="Arial" w:hint="eastAsia"/>
              <w:sz w:val="24"/>
            </w:rPr>
            <w:t>版本：</w:t>
          </w:r>
          <w:r w:rsidR="009C6633" w:rsidRPr="00FB215F">
            <w:rPr>
              <w:color w:val="0D0D0D"/>
              <w:sz w:val="24"/>
            </w:rPr>
            <w:t>1</w:t>
          </w:r>
          <w:r w:rsidR="00C46589" w:rsidRPr="00FB215F">
            <w:rPr>
              <w:rFonts w:hint="eastAsia"/>
              <w:color w:val="0D0D0D"/>
              <w:sz w:val="24"/>
            </w:rPr>
            <w:t>.0</w:t>
          </w:r>
        </w:p>
      </w:tc>
    </w:tr>
    <w:tr w:rsidR="007F2889" w:rsidRPr="00EB2090" w14:paraId="3075306E" w14:textId="77777777" w:rsidTr="00330573">
      <w:tc>
        <w:tcPr>
          <w:tcW w:w="4548" w:type="dxa"/>
          <w:shd w:val="clear" w:color="auto" w:fill="auto"/>
        </w:tcPr>
        <w:p w14:paraId="60035CEE" w14:textId="77777777" w:rsidR="007F2889" w:rsidRPr="00330573" w:rsidRDefault="00417E04" w:rsidP="00330573">
          <w:pPr>
            <w:tabs>
              <w:tab w:val="center" w:pos="2160"/>
            </w:tabs>
            <w:spacing w:before="60" w:after="60"/>
            <w:jc w:val="center"/>
            <w:rPr>
              <w:rFonts w:ascii="標楷體" w:hAnsi="標楷體" w:cs="Arial"/>
              <w:sz w:val="24"/>
            </w:rPr>
          </w:pPr>
          <w:r>
            <w:rPr>
              <w:rFonts w:ascii="標楷體" w:hAnsi="標楷體" w:cs="Arial" w:hint="eastAsia"/>
              <w:sz w:val="24"/>
            </w:rPr>
            <w:t>資通</w:t>
          </w:r>
          <w:r w:rsidR="007F2889" w:rsidRPr="00330573">
            <w:rPr>
              <w:rFonts w:ascii="標楷體" w:hAnsi="標楷體" w:cs="Arial" w:hint="eastAsia"/>
              <w:sz w:val="24"/>
            </w:rPr>
            <w:t>系統帳號使用申請表</w:t>
          </w:r>
        </w:p>
      </w:tc>
      <w:tc>
        <w:tcPr>
          <w:tcW w:w="5280" w:type="dxa"/>
          <w:gridSpan w:val="2"/>
          <w:shd w:val="clear" w:color="auto" w:fill="auto"/>
        </w:tcPr>
        <w:p w14:paraId="7C10ED86" w14:textId="500E0F10" w:rsidR="007F2889" w:rsidRPr="00A81D4D" w:rsidRDefault="007F2889" w:rsidP="00A81D4D">
          <w:pPr>
            <w:spacing w:before="60" w:after="60"/>
            <w:rPr>
              <w:sz w:val="22"/>
              <w:szCs w:val="22"/>
            </w:rPr>
          </w:pPr>
          <w:r w:rsidRPr="00A81D4D">
            <w:rPr>
              <w:rFonts w:ascii="標楷體" w:hAnsi="標楷體" w:cs="Arial" w:hint="eastAsia"/>
              <w:sz w:val="22"/>
              <w:szCs w:val="22"/>
            </w:rPr>
            <w:t>表單編號：</w:t>
          </w:r>
          <w:r w:rsidR="00551BE8">
            <w:rPr>
              <w:rFonts w:ascii="標楷體" w:hAnsi="標楷體" w:cs="Arial" w:hint="eastAsia"/>
              <w:sz w:val="22"/>
              <w:szCs w:val="22"/>
            </w:rPr>
            <w:t>C</w:t>
          </w:r>
          <w:r w:rsidR="00551BE8">
            <w:rPr>
              <w:rFonts w:ascii="標楷體" w:hAnsi="標楷體" w:cs="Arial"/>
              <w:sz w:val="22"/>
              <w:szCs w:val="22"/>
            </w:rPr>
            <w:t>500</w:t>
          </w:r>
          <w:r w:rsidR="00A27716" w:rsidRPr="00A81D4D">
            <w:rPr>
              <w:rFonts w:ascii="標楷體" w:hAnsi="標楷體" w:cs="Arial" w:hint="eastAsia"/>
              <w:sz w:val="22"/>
              <w:szCs w:val="22"/>
            </w:rPr>
            <w:t>I309</w:t>
          </w:r>
          <w:r w:rsidR="00A27716" w:rsidRPr="00A81D4D">
            <w:rPr>
              <w:rFonts w:ascii="標楷體" w:hAnsi="標楷體" w:cs="Arial"/>
              <w:sz w:val="22"/>
              <w:szCs w:val="22"/>
            </w:rPr>
            <w:t>-01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E581C">
            <w:rPr>
              <w:rFonts w:ascii="標楷體" w:hAnsi="標楷體" w:cs="Arial" w:hint="eastAsia"/>
              <w:sz w:val="22"/>
              <w:szCs w:val="22"/>
            </w:rPr>
            <w:t>2604</w:t>
          </w:r>
          <w:r w:rsidR="00A81D4D" w:rsidRPr="00A81D4D">
            <w:rPr>
              <w:rFonts w:ascii="標楷體" w:hAnsi="標楷體" w:cs="Arial" w:hint="eastAsia"/>
              <w:sz w:val="22"/>
              <w:szCs w:val="22"/>
            </w:rPr>
            <w:t>-</w:t>
          </w:r>
          <w:r w:rsidR="00AE581C">
            <w:rPr>
              <w:rFonts w:ascii="標楷體" w:hAnsi="標楷體" w:cs="Arial" w:hint="eastAsia"/>
              <w:sz w:val="22"/>
              <w:szCs w:val="22"/>
            </w:rPr>
            <w:t>01</w:t>
          </w:r>
        </w:p>
      </w:tc>
    </w:tr>
  </w:tbl>
  <w:p w14:paraId="1ACFC474" w14:textId="77777777" w:rsidR="007F2889" w:rsidRPr="00023528" w:rsidRDefault="007F2889" w:rsidP="00D64507">
    <w:pPr>
      <w:pStyle w:val="a9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4187808"/>
    <w:lvl w:ilvl="0">
      <w:start w:val="1"/>
      <w:numFmt w:val="bullet"/>
      <w:pStyle w:val="7"/>
      <w:lvlText w:val=""/>
      <w:lvlJc w:val="left"/>
      <w:pPr>
        <w:tabs>
          <w:tab w:val="num" w:pos="3479"/>
        </w:tabs>
        <w:ind w:left="3459" w:hanging="340"/>
      </w:pPr>
      <w:rPr>
        <w:rFonts w:ascii="Wingdings" w:eastAsia="標楷體" w:hAnsi="Wingdings" w:hint="default"/>
        <w:color w:val="800000"/>
        <w:sz w:val="28"/>
      </w:rPr>
    </w:lvl>
  </w:abstractNum>
  <w:abstractNum w:abstractNumId="1" w15:restartNumberingAfterBreak="0">
    <w:nsid w:val="FFFFFF83"/>
    <w:multiLevelType w:val="singleLevel"/>
    <w:tmpl w:val="19008912"/>
    <w:lvl w:ilvl="0">
      <w:start w:val="1"/>
      <w:numFmt w:val="decimal"/>
      <w:pStyle w:val="4"/>
      <w:lvlText w:val="(%1)"/>
      <w:lvlJc w:val="right"/>
      <w:pPr>
        <w:tabs>
          <w:tab w:val="num" w:pos="2260"/>
        </w:tabs>
        <w:ind w:left="2260" w:hanging="340"/>
      </w:pPr>
      <w:rPr>
        <w:rFonts w:ascii="Times New Roman" w:eastAsia="新細明體" w:hAnsi="Times New Roman" w:cs="Times New Roman" w:hint="eastAsia"/>
      </w:rPr>
    </w:lvl>
  </w:abstractNum>
  <w:abstractNum w:abstractNumId="2" w15:restartNumberingAfterBreak="0">
    <w:nsid w:val="FFFFFF89"/>
    <w:multiLevelType w:val="singleLevel"/>
    <w:tmpl w:val="7B782CAC"/>
    <w:lvl w:ilvl="0">
      <w:start w:val="1"/>
      <w:numFmt w:val="bullet"/>
      <w:pStyle w:val="a"/>
      <w:lvlText w:val=""/>
      <w:lvlJc w:val="left"/>
      <w:pPr>
        <w:tabs>
          <w:tab w:val="num" w:pos="927"/>
        </w:tabs>
        <w:ind w:left="851" w:hanging="284"/>
      </w:pPr>
      <w:rPr>
        <w:rFonts w:ascii="Wingdings" w:eastAsia="標楷體" w:hAnsi="Wingdings" w:hint="default"/>
      </w:rPr>
    </w:lvl>
  </w:abstractNum>
  <w:abstractNum w:abstractNumId="3" w15:restartNumberingAfterBreak="0">
    <w:nsid w:val="011F3FBE"/>
    <w:multiLevelType w:val="multilevel"/>
    <w:tmpl w:val="7A76A51E"/>
    <w:lvl w:ilvl="0">
      <w:start w:val="1"/>
      <w:numFmt w:val="decimal"/>
      <w:lvlText w:val="%1."/>
      <w:lvlJc w:val="left"/>
      <w:pPr>
        <w:tabs>
          <w:tab w:val="num" w:pos="1775"/>
        </w:tabs>
        <w:ind w:left="1775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3AE6524"/>
    <w:multiLevelType w:val="hybridMultilevel"/>
    <w:tmpl w:val="C2BA0070"/>
    <w:lvl w:ilvl="0" w:tplc="CA4C80E2">
      <w:start w:val="1"/>
      <w:numFmt w:val="bullet"/>
      <w:pStyle w:val="5"/>
      <w:lvlText w:val=""/>
      <w:lvlJc w:val="left"/>
      <w:pPr>
        <w:tabs>
          <w:tab w:val="num" w:pos="3138"/>
        </w:tabs>
        <w:ind w:left="3062" w:hanging="284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6064178"/>
    <w:multiLevelType w:val="hybridMultilevel"/>
    <w:tmpl w:val="953237B0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9E2453E"/>
    <w:multiLevelType w:val="multilevel"/>
    <w:tmpl w:val="F5402E9E"/>
    <w:lvl w:ilvl="0">
      <w:start w:val="1"/>
      <w:numFmt w:val="ideographLegalTraditional"/>
      <w:pStyle w:val="1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decimal"/>
      <w:lvlText w:val="%4."/>
      <w:lvlJc w:val="left"/>
      <w:pPr>
        <w:tabs>
          <w:tab w:val="num" w:pos="924"/>
        </w:tabs>
        <w:ind w:left="924" w:hanging="35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pStyle w:val="70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pStyle w:val="8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7" w15:restartNumberingAfterBreak="0">
    <w:nsid w:val="0AA92501"/>
    <w:multiLevelType w:val="hybridMultilevel"/>
    <w:tmpl w:val="AE6E6814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D8567AF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C965D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FC22C4E"/>
    <w:multiLevelType w:val="hybridMultilevel"/>
    <w:tmpl w:val="B9F6B83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D3567D"/>
    <w:multiLevelType w:val="hybridMultilevel"/>
    <w:tmpl w:val="97C03B36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7575C0"/>
    <w:multiLevelType w:val="hybridMultilevel"/>
    <w:tmpl w:val="965AA24A"/>
    <w:lvl w:ilvl="0" w:tplc="5BE00780">
      <w:start w:val="1"/>
      <w:numFmt w:val="bullet"/>
      <w:pStyle w:val="10"/>
      <w:lvlText w:val=""/>
      <w:lvlJc w:val="left"/>
      <w:pPr>
        <w:tabs>
          <w:tab w:val="num" w:pos="1134"/>
        </w:tabs>
        <w:ind w:left="1134" w:hanging="425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7F00E5F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A322F74"/>
    <w:multiLevelType w:val="hybridMultilevel"/>
    <w:tmpl w:val="5784C452"/>
    <w:lvl w:ilvl="0" w:tplc="0D4EEF2A">
      <w:start w:val="1"/>
      <w:numFmt w:val="bullet"/>
      <w:pStyle w:val="20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B96691"/>
    <w:multiLevelType w:val="hybridMultilevel"/>
    <w:tmpl w:val="3CF866A6"/>
    <w:lvl w:ilvl="0" w:tplc="8CFE7A38">
      <w:start w:val="1"/>
      <w:numFmt w:val="decimal"/>
      <w:lvlText w:val="%1."/>
      <w:lvlJc w:val="left"/>
      <w:pPr>
        <w:tabs>
          <w:tab w:val="num" w:pos="1677"/>
        </w:tabs>
        <w:ind w:left="167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F56E7B"/>
    <w:multiLevelType w:val="hybridMultilevel"/>
    <w:tmpl w:val="49F4721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C8A0F50"/>
    <w:multiLevelType w:val="hybridMultilevel"/>
    <w:tmpl w:val="5EF07378"/>
    <w:lvl w:ilvl="0" w:tplc="8CFE7A38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D562E0A"/>
    <w:multiLevelType w:val="multilevel"/>
    <w:tmpl w:val="82B2842C"/>
    <w:lvl w:ilvl="0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DE33BBF"/>
    <w:multiLevelType w:val="singleLevel"/>
    <w:tmpl w:val="F03AA90A"/>
    <w:lvl w:ilvl="0">
      <w:start w:val="1"/>
      <w:numFmt w:val="decimal"/>
      <w:pStyle w:val="11"/>
      <w:lvlText w:val="%1."/>
      <w:legacy w:legacy="1" w:legacySpace="0" w:legacyIndent="425"/>
      <w:lvlJc w:val="left"/>
      <w:pPr>
        <w:ind w:left="1502" w:hanging="425"/>
      </w:pPr>
    </w:lvl>
  </w:abstractNum>
  <w:abstractNum w:abstractNumId="20" w15:restartNumberingAfterBreak="0">
    <w:nsid w:val="1E0E36D4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04E18EE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7813539"/>
    <w:multiLevelType w:val="multilevel"/>
    <w:tmpl w:val="E0FA5CC6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96F3FF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A163B5D"/>
    <w:multiLevelType w:val="hybridMultilevel"/>
    <w:tmpl w:val="245058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A25047A"/>
    <w:multiLevelType w:val="multilevel"/>
    <w:tmpl w:val="49F47218"/>
    <w:lvl w:ilvl="0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EE011CF"/>
    <w:multiLevelType w:val="multilevel"/>
    <w:tmpl w:val="D92E37C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C85795B"/>
    <w:multiLevelType w:val="multilevel"/>
    <w:tmpl w:val="5784C452"/>
    <w:lvl w:ilvl="0">
      <w:start w:val="1"/>
      <w:numFmt w:val="bullet"/>
      <w:lvlText w:val="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1C766E"/>
    <w:multiLevelType w:val="multilevel"/>
    <w:tmpl w:val="33A0E3EA"/>
    <w:lvl w:ilvl="0">
      <w:start w:val="1"/>
      <w:numFmt w:val="decimal"/>
      <w:lvlText w:val="%1."/>
      <w:lvlJc w:val="left"/>
      <w:pPr>
        <w:tabs>
          <w:tab w:val="num" w:pos="1898"/>
        </w:tabs>
        <w:ind w:left="1898" w:hanging="48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02B6FB4"/>
    <w:multiLevelType w:val="hybridMultilevel"/>
    <w:tmpl w:val="21D0693C"/>
    <w:lvl w:ilvl="0" w:tplc="BD922F7E">
      <w:start w:val="1"/>
      <w:numFmt w:val="decimal"/>
      <w:pStyle w:val="21"/>
      <w:lvlText w:val="%1."/>
      <w:lvlJc w:val="left"/>
      <w:pPr>
        <w:tabs>
          <w:tab w:val="num" w:pos="1917"/>
        </w:tabs>
        <w:ind w:left="191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97"/>
        </w:tabs>
        <w:ind w:left="2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7"/>
        </w:tabs>
        <w:ind w:left="3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37"/>
        </w:tabs>
        <w:ind w:left="3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7"/>
        </w:tabs>
        <w:ind w:left="4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77"/>
        </w:tabs>
        <w:ind w:left="5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480"/>
      </w:pPr>
    </w:lvl>
  </w:abstractNum>
  <w:abstractNum w:abstractNumId="30" w15:restartNumberingAfterBreak="0">
    <w:nsid w:val="415A6050"/>
    <w:multiLevelType w:val="multilevel"/>
    <w:tmpl w:val="11FC3482"/>
    <w:lvl w:ilvl="0">
      <w:start w:val="1"/>
      <w:numFmt w:val="ideographLegalTraditional"/>
      <w:lvlText w:val="%1、"/>
      <w:lvlJc w:val="left"/>
      <w:pPr>
        <w:tabs>
          <w:tab w:val="num" w:pos="476"/>
        </w:tabs>
        <w:ind w:left="476" w:hanging="476"/>
      </w:pPr>
      <w:rPr>
        <w:rFonts w:ascii="標楷體" w:eastAsia="標楷體" w:hAnsi="標楷體" w:cs="Times New Roman" w:hint="eastAsia"/>
        <w:b/>
        <w:i w:val="0"/>
        <w:caps w:val="0"/>
        <w:strike w:val="0"/>
        <w:dstrike w:val="0"/>
        <w:vanish w:val="0"/>
        <w:color w:val="auto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Digital"/>
      <w:lvlText w:val="%2、"/>
      <w:lvlJc w:val="left"/>
      <w:pPr>
        <w:tabs>
          <w:tab w:val="num" w:pos="927"/>
        </w:tabs>
        <w:ind w:left="927" w:hanging="567"/>
      </w:pPr>
      <w:rPr>
        <w:rFonts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left"/>
      <w:pPr>
        <w:tabs>
          <w:tab w:val="num" w:pos="1452"/>
        </w:tabs>
        <w:ind w:left="1452" w:hanging="851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  <w:lvl w:ilvl="3">
      <w:start w:val="1"/>
      <w:numFmt w:val="none"/>
      <w:lvlText w:val="1.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hint="eastAsia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1" w15:restartNumberingAfterBreak="0">
    <w:nsid w:val="47EC7C08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562852"/>
    <w:multiLevelType w:val="multilevel"/>
    <w:tmpl w:val="C1E6204E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2D61771"/>
    <w:multiLevelType w:val="hybridMultilevel"/>
    <w:tmpl w:val="8EF4B0C0"/>
    <w:lvl w:ilvl="0" w:tplc="08341662">
      <w:start w:val="1"/>
      <w:numFmt w:val="bullet"/>
      <w:pStyle w:val="60"/>
      <w:lvlText w:val=""/>
      <w:lvlJc w:val="left"/>
      <w:pPr>
        <w:tabs>
          <w:tab w:val="num" w:pos="3025"/>
        </w:tabs>
        <w:ind w:left="2948" w:hanging="283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57B148C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7232989"/>
    <w:multiLevelType w:val="hybridMultilevel"/>
    <w:tmpl w:val="3960824A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A4D1256"/>
    <w:multiLevelType w:val="multilevel"/>
    <w:tmpl w:val="782230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FF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1021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381"/>
        </w:tabs>
        <w:ind w:left="2381" w:hanging="1247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38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upperLetter"/>
      <w:lvlText w:val="%7."/>
      <w:lvlJc w:val="left"/>
      <w:pPr>
        <w:tabs>
          <w:tab w:val="num" w:pos="2835"/>
        </w:tabs>
        <w:ind w:left="2835" w:hanging="454"/>
      </w:pPr>
      <w:rPr>
        <w:rFonts w:hint="eastAsia"/>
        <w:sz w:val="28"/>
      </w:rPr>
    </w:lvl>
    <w:lvl w:ilvl="7">
      <w:start w:val="1"/>
      <w:numFmt w:val="upperLetter"/>
      <w:lvlText w:val="(%8)"/>
      <w:lvlJc w:val="left"/>
      <w:pPr>
        <w:tabs>
          <w:tab w:val="num" w:pos="3402"/>
        </w:tabs>
        <w:ind w:left="3402" w:hanging="567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lowerRoman"/>
      <w:lvlText w:val="%9."/>
      <w:lvlJc w:val="left"/>
      <w:pPr>
        <w:tabs>
          <w:tab w:val="num" w:pos="4122"/>
        </w:tabs>
        <w:ind w:left="3799" w:hanging="39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37" w15:restartNumberingAfterBreak="0">
    <w:nsid w:val="5D0B445E"/>
    <w:multiLevelType w:val="hybridMultilevel"/>
    <w:tmpl w:val="3B522396"/>
    <w:lvl w:ilvl="0" w:tplc="6ED6936E">
      <w:start w:val="1"/>
      <w:numFmt w:val="bullet"/>
      <w:lvlText w:val="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1" w:tplc="B63002B2">
      <w:start w:val="1"/>
      <w:numFmt w:val="bullet"/>
      <w:pStyle w:val="a0"/>
      <w:lvlText w:val="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38" w15:restartNumberingAfterBreak="0">
    <w:nsid w:val="601F47CF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0B72863"/>
    <w:multiLevelType w:val="hybridMultilevel"/>
    <w:tmpl w:val="82B2842C"/>
    <w:lvl w:ilvl="0" w:tplc="EF3A0C84">
      <w:start w:val="1"/>
      <w:numFmt w:val="taiwaneseCountingThousand"/>
      <w:lvlText w:val="(%1)"/>
      <w:lvlJc w:val="left"/>
      <w:pPr>
        <w:tabs>
          <w:tab w:val="num" w:pos="754"/>
        </w:tabs>
        <w:ind w:left="754" w:hanging="4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87A64E3"/>
    <w:multiLevelType w:val="multilevel"/>
    <w:tmpl w:val="6214EDB2"/>
    <w:lvl w:ilvl="0">
      <w:start w:val="1"/>
      <w:numFmt w:val="bullet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B084E98"/>
    <w:multiLevelType w:val="hybridMultilevel"/>
    <w:tmpl w:val="D07EED98"/>
    <w:lvl w:ilvl="0" w:tplc="61E27696">
      <w:start w:val="1"/>
      <w:numFmt w:val="taiwaneseCountingThousand"/>
      <w:lvlText w:val="(%1)"/>
      <w:lvlJc w:val="left"/>
      <w:pPr>
        <w:tabs>
          <w:tab w:val="num" w:pos="1125"/>
        </w:tabs>
        <w:ind w:left="1125" w:hanging="45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</w:abstractNum>
  <w:abstractNum w:abstractNumId="42" w15:restartNumberingAfterBreak="0">
    <w:nsid w:val="70746FE8"/>
    <w:multiLevelType w:val="hybridMultilevel"/>
    <w:tmpl w:val="4642BFBC"/>
    <w:lvl w:ilvl="0" w:tplc="1DA8251E">
      <w:start w:val="1"/>
      <w:numFmt w:val="bullet"/>
      <w:pStyle w:val="80"/>
      <w:lvlText w:val="—"/>
      <w:lvlJc w:val="left"/>
      <w:pPr>
        <w:tabs>
          <w:tab w:val="num" w:pos="4159"/>
        </w:tabs>
        <w:ind w:left="4082" w:hanging="283"/>
      </w:pPr>
      <w:rPr>
        <w:rFonts w:ascii="標楷體" w:eastAsia="標楷體" w:hAnsi="Wingdings" w:hint="eastAsia"/>
        <w:color w:val="80000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0F11F87"/>
    <w:multiLevelType w:val="hybridMultilevel"/>
    <w:tmpl w:val="50FADF7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9"/>
        </w:tabs>
        <w:ind w:left="8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9"/>
        </w:tabs>
        <w:ind w:left="13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9"/>
        </w:tabs>
        <w:ind w:left="22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9"/>
        </w:tabs>
        <w:ind w:left="27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9"/>
        </w:tabs>
        <w:ind w:left="37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9"/>
        </w:tabs>
        <w:ind w:left="4199" w:hanging="480"/>
      </w:pPr>
    </w:lvl>
  </w:abstractNum>
  <w:abstractNum w:abstractNumId="44" w15:restartNumberingAfterBreak="0">
    <w:nsid w:val="7122674D"/>
    <w:multiLevelType w:val="hybridMultilevel"/>
    <w:tmpl w:val="6896B3A8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B680A3B"/>
    <w:multiLevelType w:val="hybridMultilevel"/>
    <w:tmpl w:val="60203B6C"/>
    <w:lvl w:ilvl="0" w:tplc="65445046">
      <w:start w:val="1"/>
      <w:numFmt w:val="decimal"/>
      <w:lvlText w:val="%1."/>
      <w:lvlJc w:val="left"/>
      <w:pPr>
        <w:tabs>
          <w:tab w:val="num" w:pos="1557"/>
        </w:tabs>
        <w:ind w:left="1557" w:hanging="357"/>
      </w:pPr>
      <w:rPr>
        <w:rFonts w:hint="default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DB25697"/>
    <w:multiLevelType w:val="hybridMultilevel"/>
    <w:tmpl w:val="E0FA5CC6"/>
    <w:lvl w:ilvl="0" w:tplc="95C8C0F4">
      <w:start w:val="1"/>
      <w:numFmt w:val="bullet"/>
      <w:pStyle w:val="30"/>
      <w:lvlText w:val=""/>
      <w:lvlJc w:val="left"/>
      <w:pPr>
        <w:tabs>
          <w:tab w:val="num" w:pos="1778"/>
        </w:tabs>
        <w:ind w:left="1758" w:hanging="340"/>
      </w:pPr>
      <w:rPr>
        <w:rFonts w:ascii="Wingdings" w:eastAsia="標楷體" w:hAnsi="Wingdings" w:hint="default"/>
        <w:sz w:val="28"/>
      </w:rPr>
    </w:lvl>
    <w:lvl w:ilvl="1" w:tplc="04090003">
      <w:start w:val="1"/>
      <w:numFmt w:val="bullet"/>
      <w:pStyle w:val="31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3"/>
  </w:num>
  <w:num w:numId="6">
    <w:abstractNumId w:val="42"/>
  </w:num>
  <w:num w:numId="7">
    <w:abstractNumId w:val="12"/>
  </w:num>
  <w:num w:numId="8">
    <w:abstractNumId w:val="46"/>
  </w:num>
  <w:num w:numId="9">
    <w:abstractNumId w:val="4"/>
  </w:num>
  <w:num w:numId="10">
    <w:abstractNumId w:val="29"/>
  </w:num>
  <w:num w:numId="11">
    <w:abstractNumId w:val="14"/>
  </w:num>
  <w:num w:numId="12">
    <w:abstractNumId w:val="19"/>
  </w:num>
  <w:num w:numId="13">
    <w:abstractNumId w:val="37"/>
  </w:num>
  <w:num w:numId="14">
    <w:abstractNumId w:val="36"/>
  </w:num>
  <w:num w:numId="15">
    <w:abstractNumId w:val="31"/>
  </w:num>
  <w:num w:numId="16">
    <w:abstractNumId w:val="15"/>
  </w:num>
  <w:num w:numId="17">
    <w:abstractNumId w:val="13"/>
  </w:num>
  <w:num w:numId="18">
    <w:abstractNumId w:val="10"/>
  </w:num>
  <w:num w:numId="19">
    <w:abstractNumId w:val="20"/>
  </w:num>
  <w:num w:numId="20">
    <w:abstractNumId w:val="17"/>
  </w:num>
  <w:num w:numId="21">
    <w:abstractNumId w:val="32"/>
  </w:num>
  <w:num w:numId="22">
    <w:abstractNumId w:val="16"/>
  </w:num>
  <w:num w:numId="23">
    <w:abstractNumId w:val="23"/>
  </w:num>
  <w:num w:numId="24">
    <w:abstractNumId w:val="35"/>
  </w:num>
  <w:num w:numId="25">
    <w:abstractNumId w:val="28"/>
  </w:num>
  <w:num w:numId="26">
    <w:abstractNumId w:val="3"/>
  </w:num>
  <w:num w:numId="27">
    <w:abstractNumId w:val="26"/>
  </w:num>
  <w:num w:numId="28">
    <w:abstractNumId w:val="25"/>
  </w:num>
  <w:num w:numId="29">
    <w:abstractNumId w:val="43"/>
  </w:num>
  <w:num w:numId="30">
    <w:abstractNumId w:val="30"/>
  </w:num>
  <w:num w:numId="31">
    <w:abstractNumId w:val="21"/>
  </w:num>
  <w:num w:numId="32">
    <w:abstractNumId w:val="5"/>
  </w:num>
  <w:num w:numId="33">
    <w:abstractNumId w:val="34"/>
  </w:num>
  <w:num w:numId="34">
    <w:abstractNumId w:val="44"/>
  </w:num>
  <w:num w:numId="35">
    <w:abstractNumId w:val="40"/>
  </w:num>
  <w:num w:numId="36">
    <w:abstractNumId w:val="24"/>
  </w:num>
  <w:num w:numId="37">
    <w:abstractNumId w:val="38"/>
  </w:num>
  <w:num w:numId="38">
    <w:abstractNumId w:val="7"/>
  </w:num>
  <w:num w:numId="39">
    <w:abstractNumId w:val="9"/>
  </w:num>
  <w:num w:numId="40">
    <w:abstractNumId w:val="11"/>
  </w:num>
  <w:num w:numId="41">
    <w:abstractNumId w:val="27"/>
  </w:num>
  <w:num w:numId="42">
    <w:abstractNumId w:val="41"/>
  </w:num>
  <w:num w:numId="43">
    <w:abstractNumId w:val="8"/>
  </w:num>
  <w:num w:numId="44">
    <w:abstractNumId w:val="39"/>
  </w:num>
  <w:num w:numId="45">
    <w:abstractNumId w:val="18"/>
  </w:num>
  <w:num w:numId="46">
    <w:abstractNumId w:val="22"/>
  </w:num>
  <w:num w:numId="47">
    <w:abstractNumId w:val="45"/>
  </w:num>
  <w:num w:numId="48">
    <w:abstractNumId w:val="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18"/>
    <w:rsid w:val="00007C9C"/>
    <w:rsid w:val="00023528"/>
    <w:rsid w:val="000420E8"/>
    <w:rsid w:val="000821F7"/>
    <w:rsid w:val="000960E6"/>
    <w:rsid w:val="000A60F8"/>
    <w:rsid w:val="000C7653"/>
    <w:rsid w:val="000D37F9"/>
    <w:rsid w:val="000D3DAE"/>
    <w:rsid w:val="000E19E0"/>
    <w:rsid w:val="00104FBB"/>
    <w:rsid w:val="00131BA4"/>
    <w:rsid w:val="001415D0"/>
    <w:rsid w:val="00141AB0"/>
    <w:rsid w:val="0014345B"/>
    <w:rsid w:val="00157E74"/>
    <w:rsid w:val="0017037B"/>
    <w:rsid w:val="00177273"/>
    <w:rsid w:val="00196F78"/>
    <w:rsid w:val="001A0D56"/>
    <w:rsid w:val="001B395C"/>
    <w:rsid w:val="001D4E0A"/>
    <w:rsid w:val="001D52F5"/>
    <w:rsid w:val="001D65A5"/>
    <w:rsid w:val="00205384"/>
    <w:rsid w:val="00206C98"/>
    <w:rsid w:val="002432A1"/>
    <w:rsid w:val="00246E8D"/>
    <w:rsid w:val="00260855"/>
    <w:rsid w:val="00267C83"/>
    <w:rsid w:val="00292526"/>
    <w:rsid w:val="002931CA"/>
    <w:rsid w:val="002A0553"/>
    <w:rsid w:val="002B1762"/>
    <w:rsid w:val="002B4642"/>
    <w:rsid w:val="002B56E5"/>
    <w:rsid w:val="00312B4C"/>
    <w:rsid w:val="003226DD"/>
    <w:rsid w:val="00330573"/>
    <w:rsid w:val="00332DC9"/>
    <w:rsid w:val="0034015A"/>
    <w:rsid w:val="00365AF2"/>
    <w:rsid w:val="0036600E"/>
    <w:rsid w:val="0038127E"/>
    <w:rsid w:val="003958B7"/>
    <w:rsid w:val="003E4051"/>
    <w:rsid w:val="00404418"/>
    <w:rsid w:val="00417E04"/>
    <w:rsid w:val="00433692"/>
    <w:rsid w:val="00452E70"/>
    <w:rsid w:val="00487FC9"/>
    <w:rsid w:val="00494D08"/>
    <w:rsid w:val="0049579F"/>
    <w:rsid w:val="004B1554"/>
    <w:rsid w:val="004C6AB1"/>
    <w:rsid w:val="004E43D0"/>
    <w:rsid w:val="004F177E"/>
    <w:rsid w:val="00502051"/>
    <w:rsid w:val="005321F9"/>
    <w:rsid w:val="00543B4B"/>
    <w:rsid w:val="00551BE8"/>
    <w:rsid w:val="0055442E"/>
    <w:rsid w:val="00563936"/>
    <w:rsid w:val="005705ED"/>
    <w:rsid w:val="00592C79"/>
    <w:rsid w:val="005A1116"/>
    <w:rsid w:val="005B6942"/>
    <w:rsid w:val="005C4BFE"/>
    <w:rsid w:val="005E37E0"/>
    <w:rsid w:val="005F08A7"/>
    <w:rsid w:val="006105B5"/>
    <w:rsid w:val="00611C70"/>
    <w:rsid w:val="006200DD"/>
    <w:rsid w:val="00645E4C"/>
    <w:rsid w:val="0064660F"/>
    <w:rsid w:val="00647E87"/>
    <w:rsid w:val="00650DE1"/>
    <w:rsid w:val="00651F50"/>
    <w:rsid w:val="00687DF9"/>
    <w:rsid w:val="006B708A"/>
    <w:rsid w:val="00707762"/>
    <w:rsid w:val="00717227"/>
    <w:rsid w:val="00742C57"/>
    <w:rsid w:val="00761FCF"/>
    <w:rsid w:val="007727F1"/>
    <w:rsid w:val="00781925"/>
    <w:rsid w:val="007D45C1"/>
    <w:rsid w:val="007E1CE9"/>
    <w:rsid w:val="007F2889"/>
    <w:rsid w:val="00807CD5"/>
    <w:rsid w:val="00827E4A"/>
    <w:rsid w:val="0083495D"/>
    <w:rsid w:val="008455FD"/>
    <w:rsid w:val="008648F7"/>
    <w:rsid w:val="00877CFE"/>
    <w:rsid w:val="008839DA"/>
    <w:rsid w:val="00886208"/>
    <w:rsid w:val="008C5CCD"/>
    <w:rsid w:val="008D644F"/>
    <w:rsid w:val="008E423B"/>
    <w:rsid w:val="008E4DB3"/>
    <w:rsid w:val="009159D2"/>
    <w:rsid w:val="00917C35"/>
    <w:rsid w:val="00960231"/>
    <w:rsid w:val="00966D2D"/>
    <w:rsid w:val="00975B4E"/>
    <w:rsid w:val="009933DD"/>
    <w:rsid w:val="009B1FEC"/>
    <w:rsid w:val="009B566E"/>
    <w:rsid w:val="009B5A31"/>
    <w:rsid w:val="009C0AE3"/>
    <w:rsid w:val="009C3A62"/>
    <w:rsid w:val="009C6633"/>
    <w:rsid w:val="009F469C"/>
    <w:rsid w:val="00A009D7"/>
    <w:rsid w:val="00A2496E"/>
    <w:rsid w:val="00A27716"/>
    <w:rsid w:val="00A32DAA"/>
    <w:rsid w:val="00A33D01"/>
    <w:rsid w:val="00A511DE"/>
    <w:rsid w:val="00A55C94"/>
    <w:rsid w:val="00A62CDF"/>
    <w:rsid w:val="00A6610C"/>
    <w:rsid w:val="00A73367"/>
    <w:rsid w:val="00A81D4D"/>
    <w:rsid w:val="00A83FD6"/>
    <w:rsid w:val="00A90F79"/>
    <w:rsid w:val="00A92CA5"/>
    <w:rsid w:val="00AA55E3"/>
    <w:rsid w:val="00AA6380"/>
    <w:rsid w:val="00AC2A08"/>
    <w:rsid w:val="00AC4681"/>
    <w:rsid w:val="00AE581C"/>
    <w:rsid w:val="00B02692"/>
    <w:rsid w:val="00B06B2B"/>
    <w:rsid w:val="00B15BFC"/>
    <w:rsid w:val="00B677F2"/>
    <w:rsid w:val="00BA7BB3"/>
    <w:rsid w:val="00BC199A"/>
    <w:rsid w:val="00BF1AF7"/>
    <w:rsid w:val="00BF3D1D"/>
    <w:rsid w:val="00C174ED"/>
    <w:rsid w:val="00C326AD"/>
    <w:rsid w:val="00C46589"/>
    <w:rsid w:val="00C55F3A"/>
    <w:rsid w:val="00C57534"/>
    <w:rsid w:val="00C60EA4"/>
    <w:rsid w:val="00C61ECA"/>
    <w:rsid w:val="00C95071"/>
    <w:rsid w:val="00CD0690"/>
    <w:rsid w:val="00CD785B"/>
    <w:rsid w:val="00CE2007"/>
    <w:rsid w:val="00CE2860"/>
    <w:rsid w:val="00CF1E3C"/>
    <w:rsid w:val="00CF74FB"/>
    <w:rsid w:val="00CF7E63"/>
    <w:rsid w:val="00D220AD"/>
    <w:rsid w:val="00D25DD5"/>
    <w:rsid w:val="00D458E7"/>
    <w:rsid w:val="00D64507"/>
    <w:rsid w:val="00D8794A"/>
    <w:rsid w:val="00DB4AF0"/>
    <w:rsid w:val="00DC78D9"/>
    <w:rsid w:val="00DD00CD"/>
    <w:rsid w:val="00DD5A6F"/>
    <w:rsid w:val="00DF415C"/>
    <w:rsid w:val="00DF415F"/>
    <w:rsid w:val="00E00195"/>
    <w:rsid w:val="00E2499E"/>
    <w:rsid w:val="00E335C3"/>
    <w:rsid w:val="00E444BE"/>
    <w:rsid w:val="00E56731"/>
    <w:rsid w:val="00E810DC"/>
    <w:rsid w:val="00E847E3"/>
    <w:rsid w:val="00E84AF8"/>
    <w:rsid w:val="00E934AD"/>
    <w:rsid w:val="00EC0E64"/>
    <w:rsid w:val="00EE3710"/>
    <w:rsid w:val="00EF2FC8"/>
    <w:rsid w:val="00F10883"/>
    <w:rsid w:val="00F10C68"/>
    <w:rsid w:val="00F237DC"/>
    <w:rsid w:val="00F24D3B"/>
    <w:rsid w:val="00F75F85"/>
    <w:rsid w:val="00F76DF0"/>
    <w:rsid w:val="00F8549E"/>
    <w:rsid w:val="00FA04E0"/>
    <w:rsid w:val="00FA503C"/>
    <w:rsid w:val="00FB215F"/>
    <w:rsid w:val="00FC3E2D"/>
    <w:rsid w:val="00F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2D4F439"/>
  <w15:chartTrackingRefBased/>
  <w15:docId w15:val="{9E7AC536-C24F-4A3F-8399-7560532E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aliases w:val="壹、,(F2),titre niveau 1,H1,Heading level 1,Numbered Section,1.1,level 1,Level 1 Head,heading 1,Heading apps,Heading 11,Level 1 Topic Heading,h11,h12,h111,h13,h112,h121,h1111,h14,h113,DO NOT USE_h1,壹,--章名,Header1,Data Sheet Headlines,大綱"/>
    <w:basedOn w:val="a1"/>
    <w:next w:val="2"/>
    <w:qFormat/>
    <w:pPr>
      <w:keepNext/>
      <w:numPr>
        <w:numId w:val="2"/>
      </w:numPr>
      <w:spacing w:before="120" w:after="120"/>
      <w:outlineLvl w:val="0"/>
    </w:pPr>
    <w:rPr>
      <w:b/>
      <w:bCs/>
      <w:kern w:val="0"/>
      <w:szCs w:val="52"/>
    </w:rPr>
  </w:style>
  <w:style w:type="paragraph" w:styleId="2">
    <w:name w:val="heading 2"/>
    <w:aliases w:val="一、,[ 一、],h2,2,Header 2,heading 2,Header2,H2-Heading 2,l2,22,heading2,H2,2nd level,B Sub/Bold,B Sub/Bold1,h2 main heading,Reset numbering,h1,1.1.1,(L2),(L2)1,(L2)2,(L2)3,(L2)11,(L2)4,(L2)12,(L2)21,(L2)31,(L2)111,PA Major Section,I2,l2+toc 2,hd2"/>
    <w:basedOn w:val="a1"/>
    <w:next w:val="a2"/>
    <w:qFormat/>
    <w:pPr>
      <w:keepNext/>
      <w:numPr>
        <w:ilvl w:val="1"/>
        <w:numId w:val="2"/>
      </w:numPr>
      <w:spacing w:beforeLines="50" w:before="180" w:afterLines="50" w:after="180"/>
      <w:outlineLvl w:val="1"/>
    </w:pPr>
    <w:rPr>
      <w:b/>
      <w:color w:val="0000FF"/>
      <w:szCs w:val="48"/>
    </w:rPr>
  </w:style>
  <w:style w:type="paragraph" w:styleId="3">
    <w:name w:val="heading 3"/>
    <w:aliases w:val="x.x.x,標題111.1,BOD 0,H3,l3,CT,h3,Level 3 Topic Heading,sect1.2.3,l3+toc 3,Sub-section Title,3,3rd level,Head 3,Bold Head,bh,level_3,PIM 3,Level 3 Head,HeadC,Heading 3 - old,x.x.x1,H31,l31,CT1,h31,Level 3 Topic Heading1,sect1.2.31,l3+toc 31,步驟,Title3"/>
    <w:basedOn w:val="a1"/>
    <w:next w:val="a3"/>
    <w:qFormat/>
    <w:pPr>
      <w:keepNext/>
      <w:numPr>
        <w:ilvl w:val="2"/>
        <w:numId w:val="2"/>
      </w:numPr>
      <w:snapToGrid w:val="0"/>
      <w:spacing w:beforeLines="50" w:before="180" w:afterLines="50" w:after="180"/>
      <w:outlineLvl w:val="2"/>
    </w:pPr>
    <w:rPr>
      <w:b/>
      <w:bCs/>
      <w:color w:val="008000"/>
      <w:szCs w:val="15"/>
    </w:rPr>
  </w:style>
  <w:style w:type="paragraph" w:styleId="40">
    <w:name w:val="heading 4"/>
    <w:aliases w:val="[ 1. ],Level 2 - a,TF-Overskrift 4,H4,h4,l4+toc4,I4,l4"/>
    <w:basedOn w:val="a1"/>
    <w:next w:val="a4"/>
    <w:qFormat/>
    <w:pPr>
      <w:keepNext/>
      <w:snapToGrid w:val="0"/>
      <w:spacing w:beforeLines="50" w:before="180" w:afterLines="50" w:after="180"/>
      <w:outlineLvl w:val="3"/>
    </w:pPr>
    <w:rPr>
      <w:color w:val="993366"/>
      <w:szCs w:val="36"/>
    </w:rPr>
  </w:style>
  <w:style w:type="paragraph" w:styleId="50">
    <w:name w:val="heading 5"/>
    <w:aliases w:val="[ (1). ],A,1.1.1.1.1"/>
    <w:basedOn w:val="a1"/>
    <w:next w:val="a5"/>
    <w:qFormat/>
    <w:pPr>
      <w:keepNext/>
      <w:numPr>
        <w:ilvl w:val="4"/>
        <w:numId w:val="2"/>
      </w:numPr>
      <w:snapToGrid w:val="0"/>
      <w:spacing w:beforeLines="25" w:before="90" w:afterLines="25" w:after="90"/>
      <w:outlineLvl w:val="4"/>
    </w:pPr>
    <w:rPr>
      <w:bCs/>
      <w:color w:val="000080"/>
      <w:szCs w:val="36"/>
    </w:rPr>
  </w:style>
  <w:style w:type="paragraph" w:styleId="6">
    <w:name w:val="heading 6"/>
    <w:aliases w:val="標題 6 字元 字元 字元 字元 字元 字元,標題 6 字元,A、"/>
    <w:basedOn w:val="a1"/>
    <w:qFormat/>
    <w:pPr>
      <w:keepNext/>
      <w:numPr>
        <w:ilvl w:val="5"/>
        <w:numId w:val="2"/>
      </w:numPr>
      <w:snapToGrid w:val="0"/>
      <w:spacing w:beforeLines="25" w:before="25" w:afterLines="25" w:after="25"/>
      <w:outlineLvl w:val="5"/>
    </w:pPr>
    <w:rPr>
      <w:color w:val="333333"/>
      <w:szCs w:val="36"/>
      <w:lang w:val="en"/>
    </w:rPr>
  </w:style>
  <w:style w:type="paragraph" w:styleId="70">
    <w:name w:val="heading 7"/>
    <w:aliases w:val="標題 7 字元,標題9,Appendix Level 1"/>
    <w:basedOn w:val="a1"/>
    <w:qFormat/>
    <w:pPr>
      <w:keepNext/>
      <w:numPr>
        <w:ilvl w:val="6"/>
        <w:numId w:val="2"/>
      </w:numPr>
      <w:snapToGrid w:val="0"/>
      <w:spacing w:beforeLines="25" w:before="25" w:afterLines="25" w:after="25"/>
      <w:outlineLvl w:val="6"/>
    </w:pPr>
    <w:rPr>
      <w:bCs/>
      <w:color w:val="003300"/>
      <w:szCs w:val="36"/>
    </w:rPr>
  </w:style>
  <w:style w:type="paragraph" w:styleId="8">
    <w:name w:val="heading 8"/>
    <w:basedOn w:val="a1"/>
    <w:qFormat/>
    <w:pPr>
      <w:keepNext/>
      <w:numPr>
        <w:ilvl w:val="7"/>
        <w:numId w:val="2"/>
      </w:numPr>
      <w:snapToGrid w:val="0"/>
      <w:spacing w:beforeLines="10" w:before="10" w:afterLines="10" w:after="10"/>
      <w:outlineLvl w:val="7"/>
    </w:pPr>
    <w:rPr>
      <w:bCs/>
      <w:color w:val="993300"/>
      <w:szCs w:val="20"/>
    </w:rPr>
  </w:style>
  <w:style w:type="paragraph" w:styleId="9">
    <w:name w:val="heading 9"/>
    <w:basedOn w:val="a1"/>
    <w:qFormat/>
    <w:pPr>
      <w:keepNext/>
      <w:numPr>
        <w:ilvl w:val="8"/>
        <w:numId w:val="2"/>
      </w:numPr>
      <w:snapToGrid w:val="0"/>
      <w:spacing w:beforeLines="25" w:before="25" w:afterLines="25" w:after="25"/>
      <w:outlineLvl w:val="8"/>
    </w:pPr>
    <w:rPr>
      <w:color w:val="003300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2">
    <w:name w:val="標題二內文"/>
    <w:basedOn w:val="a1"/>
    <w:pPr>
      <w:snapToGrid w:val="0"/>
      <w:spacing w:beforeLines="25" w:before="90" w:afterLines="25" w:after="90"/>
      <w:ind w:leftChars="236" w:left="661" w:firstLineChars="200" w:firstLine="560"/>
    </w:pPr>
    <w:rPr>
      <w:color w:val="0000FF"/>
    </w:rPr>
  </w:style>
  <w:style w:type="paragraph" w:customStyle="1" w:styleId="a3">
    <w:name w:val="標題三內文"/>
    <w:basedOn w:val="a2"/>
    <w:pPr>
      <w:ind w:leftChars="405" w:left="1134"/>
    </w:pPr>
    <w:rPr>
      <w:color w:val="008000"/>
    </w:rPr>
  </w:style>
  <w:style w:type="paragraph" w:customStyle="1" w:styleId="a4">
    <w:name w:val="標題四內文"/>
    <w:basedOn w:val="a3"/>
    <w:pPr>
      <w:ind w:leftChars="557" w:left="1560"/>
    </w:pPr>
    <w:rPr>
      <w:color w:val="800080"/>
    </w:rPr>
  </w:style>
  <w:style w:type="paragraph" w:customStyle="1" w:styleId="a5">
    <w:name w:val="標題五內文"/>
    <w:basedOn w:val="a4"/>
    <w:pPr>
      <w:ind w:leftChars="685" w:left="1918" w:firstLineChars="199" w:firstLine="557"/>
    </w:pPr>
    <w:rPr>
      <w:color w:val="000080"/>
    </w:rPr>
  </w:style>
  <w:style w:type="paragraph" w:styleId="a9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1"/>
    <w:link w:val="ab"/>
    <w:uiPriority w:val="99"/>
    <w:pPr>
      <w:pBdr>
        <w:top w:val="double" w:sz="4" w:space="1" w:color="auto"/>
      </w:pBdr>
      <w:tabs>
        <w:tab w:val="center" w:pos="4153"/>
        <w:tab w:val="right" w:pos="8306"/>
      </w:tabs>
      <w:snapToGrid w:val="0"/>
    </w:pPr>
    <w:rPr>
      <w:rFonts w:eastAsia="細明體"/>
      <w:b/>
      <w:bCs/>
      <w:sz w:val="20"/>
      <w:szCs w:val="20"/>
    </w:rPr>
  </w:style>
  <w:style w:type="paragraph" w:customStyle="1" w:styleId="ac">
    <w:name w:val="標題六內文"/>
    <w:basedOn w:val="a5"/>
    <w:rPr>
      <w:color w:val="003366"/>
    </w:rPr>
  </w:style>
  <w:style w:type="character" w:styleId="ad">
    <w:name w:val="page number"/>
    <w:basedOn w:val="a6"/>
  </w:style>
  <w:style w:type="paragraph" w:styleId="ae">
    <w:name w:val="caption"/>
    <w:basedOn w:val="a1"/>
    <w:next w:val="a1"/>
    <w:qFormat/>
    <w:pPr>
      <w:keepNext/>
      <w:ind w:left="204"/>
      <w:jc w:val="center"/>
    </w:pPr>
    <w:rPr>
      <w:szCs w:val="20"/>
    </w:rPr>
  </w:style>
  <w:style w:type="paragraph" w:customStyle="1" w:styleId="af">
    <w:name w:val="標題一內文"/>
    <w:basedOn w:val="a2"/>
    <w:pPr>
      <w:ind w:leftChars="0" w:left="0"/>
    </w:pPr>
    <w:rPr>
      <w:color w:val="auto"/>
    </w:rPr>
  </w:style>
  <w:style w:type="paragraph" w:customStyle="1" w:styleId="af0">
    <w:name w:val="標題七內文"/>
    <w:basedOn w:val="ac"/>
    <w:pPr>
      <w:ind w:leftChars="1012" w:left="2834"/>
    </w:pPr>
    <w:rPr>
      <w:color w:val="003300"/>
    </w:rPr>
  </w:style>
  <w:style w:type="paragraph" w:customStyle="1" w:styleId="10">
    <w:name w:val="項目符號1"/>
    <w:basedOn w:val="a1"/>
    <w:pPr>
      <w:numPr>
        <w:numId w:val="7"/>
      </w:numPr>
      <w:tabs>
        <w:tab w:val="clear" w:pos="1134"/>
        <w:tab w:val="num" w:pos="600"/>
      </w:tabs>
      <w:snapToGrid w:val="0"/>
      <w:spacing w:beforeLines="25" w:before="90" w:afterLines="25" w:after="90"/>
      <w:ind w:left="600"/>
    </w:pPr>
    <w:rPr>
      <w:color w:val="000000"/>
      <w:kern w:val="0"/>
      <w:lang w:val="zh-TW"/>
    </w:rPr>
  </w:style>
  <w:style w:type="paragraph" w:customStyle="1" w:styleId="20">
    <w:name w:val="項目符號2"/>
    <w:basedOn w:val="10"/>
    <w:pPr>
      <w:numPr>
        <w:numId w:val="11"/>
      </w:numPr>
    </w:pPr>
  </w:style>
  <w:style w:type="paragraph" w:customStyle="1" w:styleId="30">
    <w:name w:val="項目符號3"/>
    <w:basedOn w:val="a1"/>
    <w:link w:val="32"/>
    <w:pPr>
      <w:numPr>
        <w:numId w:val="8"/>
      </w:numPr>
      <w:tabs>
        <w:tab w:val="clear" w:pos="1778"/>
        <w:tab w:val="num" w:pos="1560"/>
      </w:tabs>
      <w:snapToGrid w:val="0"/>
      <w:spacing w:beforeLines="25" w:before="90" w:afterLines="25" w:after="90"/>
      <w:ind w:left="1560"/>
    </w:pPr>
    <w:rPr>
      <w:color w:val="000000"/>
    </w:rPr>
  </w:style>
  <w:style w:type="paragraph" w:customStyle="1" w:styleId="4">
    <w:name w:val="項目符號4"/>
    <w:basedOn w:val="a1"/>
    <w:pPr>
      <w:numPr>
        <w:numId w:val="3"/>
      </w:numPr>
      <w:snapToGrid w:val="0"/>
      <w:spacing w:beforeLines="25" w:before="90" w:afterLines="25" w:after="90"/>
    </w:pPr>
    <w:rPr>
      <w:color w:val="008080"/>
    </w:rPr>
  </w:style>
  <w:style w:type="paragraph" w:customStyle="1" w:styleId="5">
    <w:name w:val="項目符號5"/>
    <w:pPr>
      <w:numPr>
        <w:numId w:val="9"/>
      </w:numPr>
      <w:snapToGrid w:val="0"/>
      <w:spacing w:beforeLines="5" w:before="5" w:afterLines="5" w:after="5"/>
    </w:pPr>
    <w:rPr>
      <w:rFonts w:eastAsia="標楷體"/>
      <w:sz w:val="28"/>
    </w:rPr>
  </w:style>
  <w:style w:type="paragraph" w:customStyle="1" w:styleId="60">
    <w:name w:val="項目符號6"/>
    <w:basedOn w:val="a1"/>
    <w:pPr>
      <w:numPr>
        <w:numId w:val="5"/>
      </w:numPr>
      <w:snapToGrid w:val="0"/>
      <w:spacing w:beforeLines="25" w:before="90" w:afterLines="25" w:after="90"/>
    </w:pPr>
    <w:rPr>
      <w:color w:val="800000"/>
    </w:rPr>
  </w:style>
  <w:style w:type="paragraph" w:customStyle="1" w:styleId="7">
    <w:name w:val="項目符號7"/>
    <w:basedOn w:val="a1"/>
    <w:pPr>
      <w:numPr>
        <w:numId w:val="4"/>
      </w:numPr>
      <w:snapToGrid w:val="0"/>
      <w:spacing w:beforeLines="25" w:before="90" w:afterLines="25" w:after="90"/>
    </w:pPr>
    <w:rPr>
      <w:color w:val="800000"/>
    </w:rPr>
  </w:style>
  <w:style w:type="paragraph" w:customStyle="1" w:styleId="80">
    <w:name w:val="項目符號8"/>
    <w:basedOn w:val="a1"/>
    <w:pPr>
      <w:widowControl/>
      <w:numPr>
        <w:numId w:val="6"/>
      </w:numPr>
      <w:snapToGrid w:val="0"/>
      <w:spacing w:beforeLines="25" w:before="25" w:afterLines="25" w:after="25"/>
    </w:pPr>
    <w:rPr>
      <w:color w:val="000000"/>
      <w:kern w:val="0"/>
      <w:szCs w:val="20"/>
    </w:rPr>
  </w:style>
  <w:style w:type="paragraph" w:styleId="af1">
    <w:name w:val="Title"/>
    <w:basedOn w:val="a1"/>
    <w:qFormat/>
    <w:pPr>
      <w:keepNext/>
      <w:adjustRightInd w:val="0"/>
      <w:snapToGrid w:val="0"/>
      <w:spacing w:after="60"/>
      <w:jc w:val="center"/>
    </w:pPr>
    <w:rPr>
      <w:rFonts w:cs="Arial"/>
      <w:b/>
      <w:bCs/>
      <w:color w:val="0000FF"/>
      <w:sz w:val="32"/>
      <w:szCs w:val="32"/>
    </w:rPr>
  </w:style>
  <w:style w:type="paragraph" w:customStyle="1" w:styleId="af2">
    <w:name w:val="表格標題"/>
    <w:basedOn w:val="a1"/>
    <w:pPr>
      <w:adjustRightInd w:val="0"/>
      <w:snapToGrid w:val="0"/>
      <w:spacing w:line="320" w:lineRule="atLeast"/>
      <w:jc w:val="center"/>
    </w:pPr>
    <w:rPr>
      <w:b/>
      <w:bCs/>
    </w:rPr>
  </w:style>
  <w:style w:type="paragraph" w:customStyle="1" w:styleId="12">
    <w:name w:val="表格內文1"/>
    <w:basedOn w:val="a1"/>
    <w:pPr>
      <w:adjustRightInd w:val="0"/>
      <w:snapToGrid w:val="0"/>
      <w:spacing w:line="320" w:lineRule="atLeast"/>
      <w:jc w:val="center"/>
    </w:pPr>
  </w:style>
  <w:style w:type="paragraph" w:styleId="af3">
    <w:name w:val="Plain Text"/>
    <w:basedOn w:val="a1"/>
    <w:rPr>
      <w:rFonts w:ascii="細明體" w:eastAsia="細明體" w:hAnsi="Courier New"/>
      <w:sz w:val="24"/>
      <w:szCs w:val="20"/>
    </w:rPr>
  </w:style>
  <w:style w:type="paragraph" w:styleId="af4">
    <w:name w:val="Body Text"/>
    <w:basedOn w:val="a1"/>
    <w:pPr>
      <w:spacing w:line="400" w:lineRule="exact"/>
    </w:pPr>
  </w:style>
  <w:style w:type="paragraph" w:styleId="af5">
    <w:name w:val="annotation text"/>
    <w:basedOn w:val="a1"/>
    <w:semiHidden/>
    <w:pPr>
      <w:adjustRightInd w:val="0"/>
      <w:snapToGrid w:val="0"/>
    </w:pPr>
  </w:style>
  <w:style w:type="paragraph" w:customStyle="1" w:styleId="31">
    <w:name w:val="內文3編號"/>
    <w:basedOn w:val="a3"/>
    <w:pPr>
      <w:numPr>
        <w:ilvl w:val="1"/>
        <w:numId w:val="8"/>
      </w:numPr>
      <w:tabs>
        <w:tab w:val="clear" w:pos="960"/>
      </w:tabs>
      <w:adjustRightInd w:val="0"/>
      <w:ind w:leftChars="0" w:left="1920" w:firstLineChars="0" w:firstLine="0"/>
    </w:pPr>
    <w:rPr>
      <w:color w:val="333399"/>
    </w:rPr>
  </w:style>
  <w:style w:type="paragraph" w:styleId="a">
    <w:name w:val="List Bullet"/>
    <w:basedOn w:val="a1"/>
    <w:pPr>
      <w:numPr>
        <w:numId w:val="1"/>
      </w:numPr>
      <w:tabs>
        <w:tab w:val="clear" w:pos="927"/>
        <w:tab w:val="num" w:pos="1200"/>
      </w:tabs>
      <w:adjustRightInd w:val="0"/>
      <w:snapToGrid w:val="0"/>
      <w:spacing w:beforeLines="25" w:before="90" w:afterLines="25" w:after="90" w:line="320" w:lineRule="atLeast"/>
      <w:ind w:left="1200" w:hanging="340"/>
    </w:pPr>
    <w:rPr>
      <w:color w:val="000000"/>
    </w:rPr>
  </w:style>
  <w:style w:type="paragraph" w:customStyle="1" w:styleId="21">
    <w:name w:val="項目編號 2"/>
    <w:basedOn w:val="a1"/>
    <w:pPr>
      <w:numPr>
        <w:numId w:val="10"/>
      </w:numPr>
      <w:adjustRightInd w:val="0"/>
      <w:snapToGrid w:val="0"/>
      <w:spacing w:beforeLines="25" w:before="90" w:afterLines="25" w:after="90" w:line="320" w:lineRule="atLeast"/>
    </w:pPr>
    <w:rPr>
      <w:color w:val="008000"/>
    </w:rPr>
  </w:style>
  <w:style w:type="paragraph" w:styleId="22">
    <w:name w:val="List Bullet 2"/>
    <w:basedOn w:val="a1"/>
    <w:pPr>
      <w:adjustRightInd w:val="0"/>
      <w:snapToGrid w:val="0"/>
      <w:spacing w:beforeLines="25" w:before="25" w:afterLines="25" w:after="25"/>
    </w:pPr>
    <w:rPr>
      <w:color w:val="008080"/>
    </w:rPr>
  </w:style>
  <w:style w:type="paragraph" w:customStyle="1" w:styleId="11">
    <w:name w:val="方案說明1"/>
    <w:basedOn w:val="a1"/>
    <w:pPr>
      <w:numPr>
        <w:numId w:val="12"/>
      </w:numPr>
      <w:adjustRightInd w:val="0"/>
      <w:spacing w:line="240" w:lineRule="atLeast"/>
      <w:ind w:left="960" w:hanging="436"/>
      <w:jc w:val="both"/>
      <w:textAlignment w:val="baseline"/>
    </w:pPr>
    <w:rPr>
      <w:kern w:val="0"/>
      <w:szCs w:val="20"/>
    </w:rPr>
  </w:style>
  <w:style w:type="paragraph" w:customStyle="1" w:styleId="a0">
    <w:name w:val="本文項目二"/>
    <w:basedOn w:val="a1"/>
    <w:pPr>
      <w:numPr>
        <w:ilvl w:val="1"/>
        <w:numId w:val="13"/>
      </w:numPr>
      <w:tabs>
        <w:tab w:val="clear" w:pos="1590"/>
        <w:tab w:val="num" w:pos="1440"/>
      </w:tabs>
      <w:adjustRightInd w:val="0"/>
      <w:snapToGrid w:val="0"/>
      <w:spacing w:line="360" w:lineRule="atLeast"/>
      <w:ind w:left="1440"/>
    </w:pPr>
    <w:rPr>
      <w:color w:val="000000"/>
    </w:rPr>
  </w:style>
  <w:style w:type="paragraph" w:styleId="af6">
    <w:name w:val="Body Text Indent"/>
    <w:basedOn w:val="a1"/>
    <w:pPr>
      <w:spacing w:line="360" w:lineRule="atLeast"/>
      <w:ind w:leftChars="642" w:left="1798" w:firstLineChars="215" w:firstLine="602"/>
    </w:pPr>
  </w:style>
  <w:style w:type="paragraph" w:customStyle="1" w:styleId="41">
    <w:name w:val="表格內文4"/>
    <w:basedOn w:val="a1"/>
    <w:pPr>
      <w:adjustRightInd w:val="0"/>
      <w:spacing w:line="280" w:lineRule="atLeast"/>
      <w:jc w:val="both"/>
      <w:textAlignment w:val="baseline"/>
    </w:pPr>
    <w:rPr>
      <w:rFonts w:ascii="標楷體"/>
      <w:kern w:val="0"/>
      <w:sz w:val="24"/>
      <w:szCs w:val="20"/>
    </w:rPr>
  </w:style>
  <w:style w:type="paragraph" w:styleId="af7">
    <w:name w:val="Balloon Text"/>
    <w:basedOn w:val="a1"/>
    <w:semiHidden/>
    <w:rPr>
      <w:rFonts w:ascii="Arial" w:eastAsia="新細明體" w:hAnsi="Arial"/>
      <w:sz w:val="18"/>
      <w:szCs w:val="18"/>
    </w:rPr>
  </w:style>
  <w:style w:type="character" w:customStyle="1" w:styleId="32">
    <w:name w:val="項目符號3 字元"/>
    <w:link w:val="30"/>
    <w:rsid w:val="00A55C94"/>
    <w:rPr>
      <w:rFonts w:eastAsia="標楷體"/>
      <w:color w:val="000000"/>
      <w:kern w:val="2"/>
      <w:sz w:val="28"/>
      <w:szCs w:val="24"/>
      <w:lang w:val="en-US" w:eastAsia="zh-TW" w:bidi="ar-SA"/>
    </w:rPr>
  </w:style>
  <w:style w:type="table" w:styleId="af8">
    <w:name w:val="Table Grid"/>
    <w:basedOn w:val="a7"/>
    <w:rsid w:val="00D645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字元 字元 字元 字元 字元 字元 字元2 字元 字元 字元 字元 字元 字元 字元 字元1 字元 字元 字元 字元"/>
    <w:basedOn w:val="a1"/>
    <w:semiHidden/>
    <w:rsid w:val="00D64507"/>
    <w:pPr>
      <w:widowControl/>
      <w:kinsoku w:val="0"/>
      <w:overflowPunct w:val="0"/>
      <w:adjustRightInd w:val="0"/>
      <w:snapToGrid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b">
    <w:name w:val="頁尾 字元"/>
    <w:link w:val="aa"/>
    <w:uiPriority w:val="99"/>
    <w:rsid w:val="00C61ECA"/>
    <w:rPr>
      <w:rFonts w:eastAsia="細明體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1243;&#24207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程序書</Template>
  <TotalTime>18</TotalTime>
  <Pages>1</Pages>
  <Words>203</Words>
  <Characters>236</Characters>
  <Application>Microsoft Office Word</Application>
  <DocSecurity>0</DocSecurity>
  <Lines>1</Lines>
  <Paragraphs>1</Paragraphs>
  <ScaleCrop>false</ScaleCrop>
  <Company>TSC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I309-01資通系統帳號使用申請表</dc:title>
  <dc:subject/>
  <dc:creator>AS_ITS_infosec</dc:creator>
  <cp:keywords/>
  <dc:description/>
  <cp:lastModifiedBy>KJLIN</cp:lastModifiedBy>
  <cp:revision>7</cp:revision>
  <cp:lastPrinted>2026-04-24T01:55:00Z</cp:lastPrinted>
  <dcterms:created xsi:type="dcterms:W3CDTF">2026-04-22T03:22:00Z</dcterms:created>
  <dcterms:modified xsi:type="dcterms:W3CDTF">2026-04-24T06:21:00Z</dcterms:modified>
</cp:coreProperties>
</file>