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2398"/>
        <w:gridCol w:w="2398"/>
        <w:gridCol w:w="2398"/>
      </w:tblGrid>
      <w:tr w:rsidR="00563936" w:rsidRPr="00312B4C" w14:paraId="0E01E753" w14:textId="77777777">
        <w:trPr>
          <w:trHeight w:val="5053"/>
          <w:jc w:val="center"/>
        </w:trPr>
        <w:tc>
          <w:tcPr>
            <w:tcW w:w="96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57DF9" w14:textId="64B7A047" w:rsidR="00023528" w:rsidRPr="00312B4C" w:rsidRDefault="00023528" w:rsidP="00023528">
            <w:pPr>
              <w:spacing w:afterLines="20" w:after="72" w:line="440" w:lineRule="exact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申請日期</w:t>
            </w:r>
            <w:r w:rsidR="00EE26D3" w:rsidRPr="00EE26D3">
              <w:rPr>
                <w:rFonts w:ascii="Arial" w:hAnsi="標楷體" w:cs="Arial"/>
                <w:color w:val="000000"/>
                <w:szCs w:val="28"/>
              </w:rPr>
              <w:t>Application Date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2432A1" w:rsidRPr="00312B4C">
              <w:rPr>
                <w:rFonts w:ascii="Arial" w:hAnsi="標楷體" w:cs="Arial" w:hint="eastAsia"/>
                <w:color w:val="000000"/>
                <w:szCs w:val="28"/>
                <w:u w:val="thick"/>
              </w:rPr>
              <w:t xml:space="preserve"> </w:t>
            </w:r>
            <w:r w:rsidR="00AE581C">
              <w:rPr>
                <w:rFonts w:ascii="Arial" w:hAnsi="標楷體" w:cs="Arial" w:hint="eastAsia"/>
                <w:color w:val="000000"/>
                <w:szCs w:val="28"/>
                <w:u w:val="thick"/>
              </w:rPr>
              <w:t xml:space="preserve">   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年</w:t>
            </w:r>
            <w:r w:rsidR="00EE26D3">
              <w:rPr>
                <w:rFonts w:ascii="Arial" w:hAnsi="標楷體" w:cs="Arial"/>
                <w:color w:val="000000"/>
                <w:szCs w:val="28"/>
              </w:rPr>
              <w:t>Y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月</w:t>
            </w:r>
            <w:r w:rsidR="00EE26D3">
              <w:rPr>
                <w:rFonts w:ascii="Arial" w:hAnsi="標楷體" w:cs="Arial" w:hint="eastAsia"/>
                <w:color w:val="000000"/>
                <w:szCs w:val="28"/>
              </w:rPr>
              <w:t>M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日</w:t>
            </w:r>
            <w:r w:rsidR="00EE26D3">
              <w:rPr>
                <w:rFonts w:ascii="Arial" w:hAnsi="標楷體" w:cs="Arial" w:hint="eastAsia"/>
                <w:color w:val="000000"/>
                <w:szCs w:val="28"/>
              </w:rPr>
              <w:t>D</w:t>
            </w:r>
            <w:r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</w:t>
            </w:r>
          </w:p>
          <w:p w14:paraId="74FE7D90" w14:textId="69191E86" w:rsidR="008E423B" w:rsidRPr="00312B4C" w:rsidRDefault="008E423B" w:rsidP="0038127E">
            <w:pPr>
              <w:spacing w:line="440" w:lineRule="exact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一、申請類別</w:t>
            </w:r>
            <w:r w:rsidR="00EE26D3" w:rsidRPr="00EE26D3">
              <w:rPr>
                <w:rFonts w:ascii="Arial" w:hAnsi="標楷體" w:cs="Arial"/>
                <w:color w:val="000000"/>
                <w:szCs w:val="28"/>
              </w:rPr>
              <w:t>Application Category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</w:p>
          <w:p w14:paraId="622401C9" w14:textId="3CA5C4D9" w:rsidR="008E423B" w:rsidRPr="00312B4C" w:rsidRDefault="00645E4C" w:rsidP="00E56731">
            <w:pPr>
              <w:tabs>
                <w:tab w:val="left" w:pos="574"/>
              </w:tabs>
              <w:spacing w:line="440" w:lineRule="exact"/>
              <w:ind w:firstLineChars="210" w:firstLine="588"/>
              <w:rPr>
                <w:rFonts w:ascii="標楷體" w:hAnsi="標楷體" w:cs="Arial"/>
                <w:color w:val="000000"/>
                <w:szCs w:val="28"/>
              </w:rPr>
            </w:pPr>
            <w:r w:rsidRPr="00645E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8E423B" w:rsidRPr="00312B4C">
              <w:rPr>
                <w:rFonts w:ascii="標楷體" w:hAnsi="標楷體" w:cs="Arial"/>
                <w:color w:val="000000"/>
                <w:szCs w:val="28"/>
              </w:rPr>
              <w:t>新增</w:t>
            </w:r>
            <w:r w:rsidR="00EE26D3" w:rsidRPr="00EE26D3">
              <w:rPr>
                <w:rFonts w:ascii="Arial" w:hAnsi="Arial" w:cs="Arial"/>
                <w:color w:val="000000"/>
                <w:szCs w:val="28"/>
              </w:rPr>
              <w:t>Create</w:t>
            </w:r>
            <w:r w:rsidR="008E423B" w:rsidRPr="00312B4C">
              <w:rPr>
                <w:rFonts w:ascii="標楷體" w:hAnsi="標楷體" w:cs="Arial"/>
                <w:color w:val="000000"/>
                <w:szCs w:val="28"/>
              </w:rPr>
              <w:t xml:space="preserve">  □異動</w:t>
            </w:r>
            <w:r w:rsidR="00EE26D3" w:rsidRPr="00EE26D3">
              <w:rPr>
                <w:rFonts w:ascii="Arial" w:hAnsi="Arial" w:cs="Arial"/>
                <w:color w:val="000000"/>
                <w:szCs w:val="28"/>
              </w:rPr>
              <w:t>Modification</w:t>
            </w:r>
            <w:r w:rsidR="008E423B" w:rsidRPr="00312B4C">
              <w:rPr>
                <w:rFonts w:ascii="標楷體" w:hAnsi="標楷體" w:cs="Arial"/>
                <w:color w:val="000000"/>
                <w:szCs w:val="28"/>
              </w:rPr>
              <w:t xml:space="preserve">  □撤銷</w:t>
            </w:r>
            <w:r w:rsidR="00EE26D3" w:rsidRPr="00EE26D3">
              <w:rPr>
                <w:rFonts w:ascii="Arial" w:hAnsi="Arial" w:cs="Arial"/>
              </w:rPr>
              <w:t>Cancel</w:t>
            </w:r>
          </w:p>
          <w:p w14:paraId="1A655B42" w14:textId="519A6B58" w:rsidR="00E56731" w:rsidRPr="00312B4C" w:rsidRDefault="008E423B" w:rsidP="0038127E">
            <w:pPr>
              <w:spacing w:line="440" w:lineRule="exact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二、系統類別（可複選）</w:t>
            </w:r>
            <w:r w:rsidR="00EE26D3" w:rsidRPr="00EE26D3">
              <w:rPr>
                <w:rFonts w:ascii="Arial" w:hAnsi="Arial" w:cs="Arial"/>
              </w:rPr>
              <w:t>System Category (Multiple selection)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</w:p>
          <w:p w14:paraId="3D6AA148" w14:textId="6AA77427" w:rsidR="00F237DC" w:rsidRPr="00312B4C" w:rsidRDefault="00AE581C" w:rsidP="00E56731">
            <w:pPr>
              <w:spacing w:line="440" w:lineRule="exact"/>
              <w:ind w:firstLineChars="210" w:firstLine="588"/>
              <w:rPr>
                <w:rFonts w:ascii="標楷體" w:cs="標楷體"/>
                <w:color w:val="000000"/>
                <w:kern w:val="0"/>
                <w:position w:val="-2"/>
              </w:rPr>
            </w:pPr>
            <w:r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ABRC</w:t>
            </w:r>
            <w:r w:rsidR="00FA503C">
              <w:rPr>
                <w:rFonts w:ascii="標楷體" w:hAnsi="標楷體" w:cs="Arial"/>
                <w:color w:val="000000"/>
                <w:szCs w:val="28"/>
              </w:rPr>
              <w:t xml:space="preserve"> 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WIFI</w:t>
            </w:r>
            <w:r w:rsidR="00FA503C">
              <w:rPr>
                <w:rFonts w:ascii="標楷體" w:hAnsi="標楷體" w:cs="Arial"/>
                <w:color w:val="000000"/>
                <w:szCs w:val="28"/>
              </w:rPr>
              <w:t xml:space="preserve">      </w:t>
            </w:r>
            <w:r w:rsidR="00FA503C"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ABRC VPN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  </w:t>
            </w:r>
          </w:p>
          <w:p w14:paraId="3EBA2ABD" w14:textId="76470DCC" w:rsidR="008E423B" w:rsidRPr="00312B4C" w:rsidRDefault="00C57534" w:rsidP="00E56731">
            <w:pPr>
              <w:spacing w:line="440" w:lineRule="exact"/>
              <w:ind w:firstLineChars="210" w:firstLine="588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>dobe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 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Acrobat   </w:t>
            </w:r>
            <w:r w:rsidR="00FA503C"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>
              <w:rPr>
                <w:rFonts w:ascii="標楷體" w:hAnsi="標楷體" w:cs="Arial" w:hint="eastAsia"/>
                <w:color w:val="000000"/>
                <w:szCs w:val="28"/>
              </w:rPr>
              <w:t>農生中心資訊系統</w:t>
            </w:r>
            <w:r w:rsidR="002562AA" w:rsidRPr="002562AA">
              <w:rPr>
                <w:rFonts w:ascii="Arial" w:hAnsi="Arial" w:cs="Arial"/>
                <w:color w:val="000000"/>
                <w:szCs w:val="28"/>
              </w:rPr>
              <w:t>ABRC Information System</w:t>
            </w:r>
          </w:p>
          <w:p w14:paraId="07065780" w14:textId="37DE01D7" w:rsidR="008E423B" w:rsidRPr="00312B4C" w:rsidRDefault="008E423B" w:rsidP="00E56731">
            <w:pPr>
              <w:spacing w:line="440" w:lineRule="exact"/>
              <w:ind w:firstLineChars="215" w:firstLine="602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其他</w:t>
            </w:r>
            <w:r w:rsidR="00EE26D3">
              <w:rPr>
                <w:rFonts w:ascii="Arial" w:hAnsi="標楷體" w:cs="Arial"/>
                <w:color w:val="000000"/>
                <w:szCs w:val="28"/>
              </w:rPr>
              <w:t>Other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   </w:t>
            </w:r>
            <w:r w:rsidR="006200DD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          </w:t>
            </w:r>
            <w:r w:rsidR="00365AF2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</w:p>
          <w:p w14:paraId="19577DE1" w14:textId="2E8DF711" w:rsidR="00A33D01" w:rsidRPr="00312B4C" w:rsidRDefault="008E423B" w:rsidP="00A33D01">
            <w:pPr>
              <w:spacing w:line="440" w:lineRule="exact"/>
              <w:ind w:leftChars="15" w:left="672" w:hangingChars="225" w:hanging="63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三、個人基本資料</w:t>
            </w:r>
            <w:r w:rsidR="00EE26D3" w:rsidRPr="00EE26D3">
              <w:rPr>
                <w:rFonts w:ascii="Arial" w:hAnsi="標楷體" w:cs="Arial"/>
                <w:color w:val="000000"/>
                <w:szCs w:val="28"/>
              </w:rPr>
              <w:t>Personal Information</w:t>
            </w:r>
            <w:r w:rsidR="00E56731" w:rsidRPr="00312B4C">
              <w:rPr>
                <w:rFonts w:ascii="Arial" w:hAnsi="標楷體" w:cs="Arial" w:hint="eastAsia"/>
                <w:color w:val="000000"/>
                <w:szCs w:val="28"/>
              </w:rPr>
              <w:t>：</w:t>
            </w:r>
            <w:r w:rsidRPr="00312B4C">
              <w:rPr>
                <w:rFonts w:ascii="Arial" w:hAnsi="Arial" w:cs="Arial"/>
                <w:color w:val="000000"/>
                <w:szCs w:val="28"/>
              </w:rPr>
              <w:br/>
            </w:r>
            <w:r w:rsidR="00DD00CD" w:rsidRPr="00312B4C">
              <w:rPr>
                <w:rFonts w:ascii="Arial" w:hAnsi="標楷體" w:cs="Arial" w:hint="eastAsia"/>
                <w:color w:val="000000"/>
                <w:szCs w:val="28"/>
              </w:rPr>
              <w:t>單</w:t>
            </w:r>
            <w:r w:rsidR="00B02692"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   </w:t>
            </w:r>
            <w:r w:rsidR="00DD00CD" w:rsidRPr="00312B4C">
              <w:rPr>
                <w:rFonts w:ascii="Arial" w:hAnsi="標楷體" w:cs="Arial" w:hint="eastAsia"/>
                <w:color w:val="000000"/>
                <w:szCs w:val="28"/>
              </w:rPr>
              <w:t>位</w:t>
            </w:r>
            <w:r w:rsidR="00EE26D3" w:rsidRPr="00EE26D3">
              <w:rPr>
                <w:rFonts w:ascii="Arial" w:hAnsi="標楷體" w:cs="Arial"/>
                <w:color w:val="000000"/>
                <w:szCs w:val="28"/>
              </w:rPr>
              <w:t>Affiliation</w:t>
            </w:r>
            <w:r w:rsidR="00807CD5"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2562AA" w:rsidRPr="002562AA">
              <w:rPr>
                <w:rFonts w:ascii="Arial" w:hAnsi="標楷體" w:cs="Arial" w:hint="eastAsia"/>
                <w:color w:val="000000"/>
                <w:szCs w:val="28"/>
                <w:u w:val="single"/>
              </w:rPr>
              <w:t xml:space="preserve"> </w:t>
            </w:r>
            <w:r w:rsidR="002562AA" w:rsidRPr="002562AA">
              <w:rPr>
                <w:rFonts w:ascii="Arial" w:hAnsi="標楷體" w:cs="Arial"/>
                <w:color w:val="000000"/>
                <w:szCs w:val="28"/>
                <w:u w:val="single"/>
              </w:rPr>
              <w:t xml:space="preserve">    </w:t>
            </w:r>
            <w:r w:rsidR="00807CD5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     </w:t>
            </w:r>
          </w:p>
          <w:p w14:paraId="4C84D2F1" w14:textId="5DEC66E8" w:rsidR="00E56731" w:rsidRPr="00312B4C" w:rsidRDefault="008E423B" w:rsidP="00A33D01">
            <w:pPr>
              <w:spacing w:line="440" w:lineRule="exact"/>
              <w:ind w:leftChars="240" w:left="672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姓</w:t>
            </w:r>
            <w:r w:rsidR="005B6942"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  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名</w:t>
            </w:r>
            <w:r w:rsidR="00EE26D3">
              <w:rPr>
                <w:rFonts w:ascii="Arial" w:hAnsi="標楷體" w:cs="Arial" w:hint="eastAsia"/>
                <w:color w:val="000000"/>
                <w:szCs w:val="28"/>
              </w:rPr>
              <w:t>N</w:t>
            </w:r>
            <w:r w:rsidR="00EE26D3">
              <w:rPr>
                <w:rFonts w:ascii="Arial" w:hAnsi="標楷體" w:cs="Arial"/>
                <w:color w:val="000000"/>
                <w:szCs w:val="28"/>
              </w:rPr>
              <w:t>ame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2562AA" w:rsidRPr="002562AA">
              <w:rPr>
                <w:rFonts w:ascii="Arial" w:hAnsi="標楷體" w:cs="Arial" w:hint="eastAsia"/>
                <w:color w:val="000000"/>
                <w:szCs w:val="28"/>
                <w:u w:val="single"/>
              </w:rPr>
              <w:t xml:space="preserve"> </w:t>
            </w:r>
            <w:r w:rsidR="002562AA" w:rsidRPr="002562AA">
              <w:rPr>
                <w:rFonts w:ascii="Arial" w:hAnsi="標楷體" w:cs="Arial"/>
                <w:color w:val="000000"/>
                <w:szCs w:val="28"/>
                <w:u w:val="single"/>
              </w:rPr>
              <w:t xml:space="preserve">    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     </w:t>
            </w:r>
            <w:r w:rsidRPr="00312B4C">
              <w:rPr>
                <w:rFonts w:ascii="Arial" w:hAnsi="Arial" w:cs="Arial"/>
                <w:color w:val="000000"/>
                <w:szCs w:val="28"/>
              </w:rPr>
              <w:t xml:space="preserve"> </w:t>
            </w:r>
          </w:p>
          <w:p w14:paraId="1E9D35DA" w14:textId="632B7BFA" w:rsidR="00E56731" w:rsidRPr="00312B4C" w:rsidRDefault="00EC0E64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</w:rPr>
              <w:t>聯</w:t>
            </w:r>
            <w:r w:rsidR="00B677F2" w:rsidRPr="00312B4C">
              <w:rPr>
                <w:rFonts w:ascii="Arial" w:hAnsi="Arial" w:cs="Arial" w:hint="eastAsia"/>
                <w:color w:val="000000"/>
                <w:szCs w:val="28"/>
              </w:rPr>
              <w:t>絡電話</w:t>
            </w:r>
            <w:r w:rsidR="002562AA">
              <w:rPr>
                <w:rFonts w:ascii="Arial" w:hAnsi="Arial" w:cs="Arial" w:hint="eastAsia"/>
                <w:color w:val="000000"/>
                <w:szCs w:val="28"/>
              </w:rPr>
              <w:t>T</w:t>
            </w:r>
            <w:r w:rsidR="002562AA">
              <w:rPr>
                <w:rFonts w:ascii="Arial" w:hAnsi="Arial" w:cs="Arial"/>
                <w:color w:val="000000"/>
                <w:szCs w:val="28"/>
              </w:rPr>
              <w:t>el</w:t>
            </w:r>
            <w:r w:rsidR="00B677F2"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2562AA" w:rsidRPr="002562AA">
              <w:rPr>
                <w:rFonts w:ascii="Arial" w:hAnsi="標楷體" w:cs="Arial" w:hint="eastAsia"/>
                <w:color w:val="000000"/>
                <w:szCs w:val="28"/>
                <w:u w:val="single"/>
              </w:rPr>
              <w:t xml:space="preserve"> </w:t>
            </w:r>
            <w:r w:rsidR="002562AA" w:rsidRPr="002562AA">
              <w:rPr>
                <w:rFonts w:ascii="Arial" w:hAnsi="標楷體" w:cs="Arial"/>
                <w:color w:val="000000"/>
                <w:szCs w:val="28"/>
                <w:u w:val="single"/>
              </w:rPr>
              <w:t xml:space="preserve">          </w:t>
            </w:r>
            <w:r w:rsidR="00B677F2" w:rsidRPr="002562AA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</w:t>
            </w:r>
            <w:r w:rsidR="005B694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</w:t>
            </w:r>
            <w:r w:rsidR="005B6942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　</w:t>
            </w:r>
            <w:r w:rsidR="005B694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</w:p>
          <w:p w14:paraId="1027BEEB" w14:textId="3BEEEABC" w:rsidR="007727F1" w:rsidRDefault="007727F1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</w:rPr>
              <w:t>帳號名稱</w:t>
            </w:r>
            <w:r w:rsidR="002562AA" w:rsidRPr="002562AA">
              <w:rPr>
                <w:rFonts w:ascii="Arial" w:hAnsi="Arial" w:cs="Arial"/>
                <w:color w:val="000000"/>
                <w:szCs w:val="28"/>
              </w:rPr>
              <w:t>Account Name</w:t>
            </w:r>
            <w:r w:rsidRPr="00312B4C">
              <w:rPr>
                <w:rFonts w:ascii="Arial" w:hAnsi="Arial" w:cs="Arial" w:hint="eastAsia"/>
                <w:color w:val="000000"/>
                <w:szCs w:val="28"/>
              </w:rPr>
              <w:t>：</w:t>
            </w: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</w:t>
            </w:r>
            <w:r w:rsidR="002432A1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</w:t>
            </w: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  <w:r w:rsidR="00AC4681" w:rsidRPr="00AC4681"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(</w:t>
            </w:r>
            <w:r w:rsidR="002562AA">
              <w:rPr>
                <w:rFonts w:ascii="Arial" w:hAnsi="Arial" w:cs="Arial"/>
                <w:color w:val="000000"/>
                <w:szCs w:val="28"/>
              </w:rPr>
              <w:t xml:space="preserve">SSO </w:t>
            </w:r>
            <w:r w:rsidR="002562AA" w:rsidRPr="002562AA">
              <w:rPr>
                <w:rFonts w:ascii="Arial" w:hAnsi="Arial" w:cs="Arial"/>
                <w:color w:val="000000"/>
                <w:szCs w:val="28"/>
              </w:rPr>
              <w:t>Account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)</w:t>
            </w:r>
          </w:p>
          <w:p w14:paraId="1EEA5091" w14:textId="7F586E9D" w:rsidR="00AE581C" w:rsidRPr="00AE581C" w:rsidRDefault="00AE581C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AE581C">
              <w:rPr>
                <w:rFonts w:ascii="Arial" w:hAnsi="Arial" w:cs="Arial" w:hint="eastAsia"/>
                <w:color w:val="000000"/>
                <w:szCs w:val="28"/>
              </w:rPr>
              <w:t>密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 xml:space="preserve">    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>碼</w:t>
            </w:r>
            <w:r w:rsidR="002562AA" w:rsidRPr="002562AA">
              <w:rPr>
                <w:rFonts w:ascii="Arial" w:hAnsi="Arial" w:cs="Arial"/>
                <w:color w:val="000000"/>
                <w:szCs w:val="28"/>
              </w:rPr>
              <w:t>Password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>：</w:t>
            </w:r>
            <w:r w:rsidR="002562AA" w:rsidRPr="002562AA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="002562AA" w:rsidRPr="002562AA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</w:t>
            </w:r>
            <w:r w:rsidRP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</w:t>
            </w:r>
            <w:r w:rsidRPr="00AE581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</w:p>
          <w:p w14:paraId="5FD4053A" w14:textId="77777777" w:rsidR="008E423B" w:rsidRPr="00312B4C" w:rsidRDefault="00807CD5" w:rsidP="00807CD5">
            <w:pPr>
              <w:spacing w:line="440" w:lineRule="exact"/>
              <w:jc w:val="both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四、其他：</w:t>
            </w:r>
          </w:p>
          <w:p w14:paraId="63D96353" w14:textId="77777777" w:rsidR="00807CD5" w:rsidRPr="00312B4C" w:rsidRDefault="00FC7152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>申請訂單新增、刪除與異動之權限。</w:t>
            </w:r>
          </w:p>
          <w:p w14:paraId="25C45E84" w14:textId="77777777" w:rsidR="00A33D01" w:rsidRPr="00312B4C" w:rsidRDefault="00A33D01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796AAEFD" w14:textId="77777777" w:rsidR="00A33D01" w:rsidRPr="00312B4C" w:rsidRDefault="00A33D01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0CC8133A" w14:textId="77777777" w:rsidR="00A32DAA" w:rsidRPr="00312B4C" w:rsidRDefault="00A32DAA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72966086" w14:textId="77777777" w:rsidR="00A32DAA" w:rsidRPr="00312B4C" w:rsidRDefault="00A32DAA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</w:tc>
      </w:tr>
      <w:tr w:rsidR="00563936" w:rsidRPr="00312B4C" w14:paraId="5221B68E" w14:textId="77777777" w:rsidTr="00966D2D">
        <w:trPr>
          <w:trHeight w:val="510"/>
          <w:jc w:val="center"/>
        </w:trPr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9A234" w14:textId="77777777" w:rsidR="00DC78D9" w:rsidRDefault="00DC78D9" w:rsidP="00A32DAA">
            <w:pPr>
              <w:spacing w:line="440" w:lineRule="exact"/>
              <w:jc w:val="center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申請人</w:t>
            </w:r>
          </w:p>
          <w:p w14:paraId="7A140B54" w14:textId="16DCA2BD" w:rsidR="002562AA" w:rsidRPr="002562AA" w:rsidRDefault="002562AA" w:rsidP="00A32DAA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2562AA">
              <w:rPr>
                <w:rFonts w:ascii="Arial" w:hAnsi="Arial" w:cs="Arial"/>
              </w:rPr>
              <w:t>Applicant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8051F6" w14:textId="77777777" w:rsidR="00DC78D9" w:rsidRDefault="00C46589" w:rsidP="0038127E">
            <w:pPr>
              <w:spacing w:line="440" w:lineRule="exact"/>
              <w:jc w:val="center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 w:hint="eastAsia"/>
                <w:color w:val="000000"/>
                <w:szCs w:val="28"/>
              </w:rPr>
              <w:t>申請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單位主管</w:t>
            </w:r>
          </w:p>
          <w:p w14:paraId="6E038DD9" w14:textId="183D49CB" w:rsidR="002562AA" w:rsidRPr="002562AA" w:rsidRDefault="002562AA" w:rsidP="0038127E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562AA">
              <w:rPr>
                <w:rFonts w:ascii="Arial" w:hAnsi="Arial" w:cs="Arial"/>
                <w:color w:val="000000"/>
                <w:sz w:val="24"/>
              </w:rPr>
              <w:t>Department Head</w:t>
            </w:r>
          </w:p>
        </w:tc>
        <w:tc>
          <w:tcPr>
            <w:tcW w:w="24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D3852" w14:textId="77777777" w:rsidR="00DC78D9" w:rsidRDefault="00C46589" w:rsidP="0038127E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標楷體" w:hAnsi="標楷體" w:cs="Arial" w:hint="eastAsia"/>
                <w:color w:val="000000"/>
                <w:szCs w:val="28"/>
              </w:rPr>
              <w:t>業務承辦人</w:t>
            </w:r>
          </w:p>
          <w:p w14:paraId="1965B33F" w14:textId="3972B312" w:rsidR="002562AA" w:rsidRPr="002562AA" w:rsidRDefault="002562AA" w:rsidP="0038127E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562AA">
              <w:rPr>
                <w:rFonts w:ascii="Arial" w:hAnsi="Arial" w:cs="Arial"/>
                <w:color w:val="000000"/>
                <w:sz w:val="26"/>
                <w:szCs w:val="26"/>
              </w:rPr>
              <w:t>Contact Person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F38C60" w14:textId="77777777" w:rsidR="00DC78D9" w:rsidRDefault="009159D2" w:rsidP="0038127E">
            <w:pPr>
              <w:spacing w:line="440" w:lineRule="exact"/>
              <w:jc w:val="center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 w:hint="eastAsia"/>
                <w:color w:val="000000"/>
                <w:szCs w:val="28"/>
              </w:rPr>
              <w:t>業務承辦人員主管</w:t>
            </w:r>
          </w:p>
          <w:p w14:paraId="6D9A43A3" w14:textId="18789680" w:rsidR="002562AA" w:rsidRPr="002562AA" w:rsidRDefault="002562AA" w:rsidP="0038127E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562AA">
              <w:rPr>
                <w:rFonts w:ascii="Arial" w:hAnsi="Arial" w:cs="Arial"/>
                <w:sz w:val="26"/>
                <w:szCs w:val="26"/>
              </w:rPr>
              <w:t>Approving Manager</w:t>
            </w:r>
          </w:p>
        </w:tc>
      </w:tr>
      <w:tr w:rsidR="00563936" w:rsidRPr="00312B4C" w14:paraId="767F88E3" w14:textId="77777777" w:rsidTr="00966D2D">
        <w:trPr>
          <w:trHeight w:val="954"/>
          <w:jc w:val="center"/>
        </w:trPr>
        <w:tc>
          <w:tcPr>
            <w:tcW w:w="242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265469E" w14:textId="2793DB2F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2FDDB" w14:textId="0147C063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1881C" w14:textId="4702A946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F73F0" w14:textId="365AABA1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</w:tr>
    </w:tbl>
    <w:p w14:paraId="15B37057" w14:textId="05BED597" w:rsidR="00FC3E2D" w:rsidRDefault="00CF1E3C" w:rsidP="00E56731">
      <w:pPr>
        <w:rPr>
          <w:color w:val="000000"/>
        </w:rPr>
      </w:pPr>
      <w:bookmarkStart w:id="0" w:name="_Hlk225521733"/>
      <w:proofErr w:type="gramStart"/>
      <w:r>
        <w:rPr>
          <w:rFonts w:hint="eastAsia"/>
          <w:color w:val="000000"/>
        </w:rPr>
        <w:t>註</w:t>
      </w:r>
      <w:proofErr w:type="gramEnd"/>
      <w:r w:rsidR="00FC7152" w:rsidRPr="00312B4C">
        <w:rPr>
          <w:rFonts w:hint="eastAsia"/>
          <w:color w:val="000000"/>
        </w:rPr>
        <w:t>：</w:t>
      </w:r>
      <w:r w:rsidR="00AC4681">
        <w:rPr>
          <w:rFonts w:hint="eastAsia"/>
          <w:color w:val="000000"/>
        </w:rPr>
        <w:t xml:space="preserve">1. </w:t>
      </w:r>
      <w:r w:rsidR="00FC7152" w:rsidRPr="00312B4C">
        <w:rPr>
          <w:rFonts w:hint="eastAsia"/>
          <w:color w:val="000000"/>
        </w:rPr>
        <w:t>申請人請於</w:t>
      </w:r>
      <w:r>
        <w:rPr>
          <w:rFonts w:hint="eastAsia"/>
          <w:color w:val="000000"/>
        </w:rPr>
        <w:t>「</w:t>
      </w:r>
      <w:r w:rsidR="00FC7152" w:rsidRPr="00312B4C">
        <w:rPr>
          <w:rFonts w:hint="eastAsia"/>
          <w:color w:val="000000"/>
        </w:rPr>
        <w:t>四、其他</w:t>
      </w:r>
      <w:r>
        <w:rPr>
          <w:rFonts w:hint="eastAsia"/>
          <w:color w:val="000000"/>
        </w:rPr>
        <w:t>」</w:t>
      </w:r>
      <w:r w:rsidR="00FC7152" w:rsidRPr="00312B4C">
        <w:rPr>
          <w:rFonts w:hint="eastAsia"/>
          <w:color w:val="000000"/>
        </w:rPr>
        <w:t>欄位描述欲申請之應用系統權限。</w:t>
      </w:r>
      <w:bookmarkEnd w:id="0"/>
    </w:p>
    <w:p w14:paraId="0514B4E3" w14:textId="5A28BEEA" w:rsidR="001415A3" w:rsidRPr="001415A3" w:rsidRDefault="001415A3" w:rsidP="001415A3">
      <w:pPr>
        <w:ind w:leftChars="354" w:left="991"/>
        <w:rPr>
          <w:rFonts w:ascii="Arial" w:hAnsi="Arial" w:cs="Arial"/>
          <w:color w:val="000000"/>
        </w:rPr>
      </w:pPr>
      <w:proofErr w:type="gramStart"/>
      <w:r w:rsidRPr="001415A3">
        <w:rPr>
          <w:rFonts w:ascii="Arial" w:hAnsi="Arial" w:cs="Arial"/>
        </w:rPr>
        <w:t>Applicants</w:t>
      </w:r>
      <w:proofErr w:type="gramEnd"/>
      <w:r w:rsidRPr="001415A3">
        <w:rPr>
          <w:rFonts w:ascii="Arial" w:hAnsi="Arial" w:cs="Arial"/>
        </w:rPr>
        <w:t xml:space="preserve"> please describe the requested application system permissions in the "IV. Other" field.</w:t>
      </w:r>
    </w:p>
    <w:p w14:paraId="3C7711F2" w14:textId="11BEB311" w:rsidR="00AC4681" w:rsidRDefault="00AC4681" w:rsidP="00AC4681">
      <w:pPr>
        <w:spacing w:line="0" w:lineRule="atLeast"/>
        <w:ind w:left="938" w:hangingChars="335" w:hanging="938"/>
        <w:rPr>
          <w:color w:val="000000"/>
        </w:rPr>
      </w:pPr>
      <w:r>
        <w:rPr>
          <w:rFonts w:hint="eastAsia"/>
          <w:color w:val="000000"/>
        </w:rPr>
        <w:t xml:space="preserve">    2. </w:t>
      </w:r>
      <w:r w:rsidRPr="00AC4681">
        <w:rPr>
          <w:rFonts w:hint="eastAsia"/>
          <w:color w:val="000000"/>
        </w:rPr>
        <w:t>申請農生中心資訊系統帳號不須填密碼，請先用</w:t>
      </w:r>
      <w:r w:rsidRPr="00AC4681">
        <w:rPr>
          <w:rFonts w:hint="eastAsia"/>
          <w:color w:val="000000"/>
        </w:rPr>
        <w:t xml:space="preserve"> SSO </w:t>
      </w:r>
      <w:r w:rsidRPr="00AC4681">
        <w:rPr>
          <w:rFonts w:hint="eastAsia"/>
          <w:color w:val="000000"/>
        </w:rPr>
        <w:t>帳號登入系統完成身分認證後再繳交申請單開通</w:t>
      </w:r>
    </w:p>
    <w:p w14:paraId="5BE85CC1" w14:textId="7C9BCBDB" w:rsidR="001415A3" w:rsidRPr="001415A3" w:rsidRDefault="001415A3" w:rsidP="001415A3">
      <w:pPr>
        <w:spacing w:line="0" w:lineRule="atLeast"/>
        <w:ind w:leftChars="335" w:left="938" w:firstLineChars="19" w:firstLine="53"/>
        <w:rPr>
          <w:rFonts w:ascii="Arial" w:hAnsi="Arial" w:cs="Arial"/>
          <w:color w:val="000000"/>
        </w:rPr>
      </w:pPr>
      <w:r w:rsidRPr="001415A3">
        <w:rPr>
          <w:rFonts w:ascii="Arial" w:hAnsi="Arial" w:cs="Arial"/>
        </w:rPr>
        <w:t>No password is needed for ABRC system account applications. Please authenticate via SSO login first, then submit your application form to activate the account.</w:t>
      </w:r>
    </w:p>
    <w:sectPr w:rsidR="001415A3" w:rsidRPr="001415A3" w:rsidSect="00104FBB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A2D5" w14:textId="77777777" w:rsidR="00611C70" w:rsidRDefault="00611C70">
      <w:r>
        <w:separator/>
      </w:r>
    </w:p>
  </w:endnote>
  <w:endnote w:type="continuationSeparator" w:id="0">
    <w:p w14:paraId="64F25535" w14:textId="77777777" w:rsidR="00611C70" w:rsidRDefault="0061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216A" w14:textId="77777777" w:rsidR="00C61ECA" w:rsidRDefault="00C61ECA">
    <w:pPr>
      <w:pStyle w:val="aa"/>
      <w:spacing w:before="60" w:after="6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2C1DEB7A" w14:textId="77777777" w:rsidR="00C61ECA" w:rsidRDefault="00C61E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25C7" w14:textId="77777777" w:rsidR="00611C70" w:rsidRDefault="00611C70">
      <w:r>
        <w:separator/>
      </w:r>
    </w:p>
  </w:footnote>
  <w:footnote w:type="continuationSeparator" w:id="0">
    <w:p w14:paraId="491B6CB4" w14:textId="77777777" w:rsidR="00611C70" w:rsidRDefault="0061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4445"/>
      <w:gridCol w:w="3189"/>
      <w:gridCol w:w="2004"/>
    </w:tblGrid>
    <w:tr w:rsidR="007F2889" w:rsidRPr="00EB2090" w14:paraId="5F191339" w14:textId="77777777" w:rsidTr="00330573">
      <w:tc>
        <w:tcPr>
          <w:tcW w:w="4548" w:type="dxa"/>
          <w:shd w:val="clear" w:color="auto" w:fill="auto"/>
        </w:tcPr>
        <w:p w14:paraId="33FE59C3" w14:textId="77777777" w:rsidR="007F2889" w:rsidRPr="00330573" w:rsidRDefault="007F2889" w:rsidP="00330573">
          <w:pPr>
            <w:spacing w:before="60" w:after="60"/>
            <w:jc w:val="center"/>
            <w:rPr>
              <w:rFonts w:ascii="標楷體" w:hAnsi="標楷體" w:cs="Arial"/>
              <w:sz w:val="24"/>
            </w:rPr>
          </w:pPr>
          <w:r w:rsidRPr="00330573">
            <w:rPr>
              <w:rFonts w:ascii="標楷體" w:hAnsi="標楷體" w:cs="Arial" w:hint="eastAsia"/>
              <w:sz w:val="24"/>
            </w:rPr>
            <w:t>機密等級：</w:t>
          </w:r>
          <w:r w:rsidR="009C6633" w:rsidRPr="00FB215F">
            <w:rPr>
              <w:rFonts w:ascii="標楷體" w:hAnsi="標楷體" w:cs="Arial" w:hint="eastAsia"/>
              <w:color w:val="0D0D0D"/>
              <w:sz w:val="24"/>
            </w:rPr>
            <w:t>□公開 ■內部 □敏感</w:t>
          </w:r>
        </w:p>
      </w:tc>
      <w:tc>
        <w:tcPr>
          <w:tcW w:w="3240" w:type="dxa"/>
          <w:shd w:val="clear" w:color="auto" w:fill="auto"/>
        </w:tcPr>
        <w:p w14:paraId="3FC665CE" w14:textId="211F355C" w:rsidR="007F2889" w:rsidRPr="00330573" w:rsidRDefault="007F2889" w:rsidP="00C46589">
          <w:pPr>
            <w:spacing w:before="60" w:after="60"/>
            <w:ind w:firstLineChars="200" w:firstLine="480"/>
            <w:rPr>
              <w:rFonts w:ascii="標楷體" w:hAnsi="標楷體" w:cs="Arial"/>
              <w:sz w:val="24"/>
            </w:rPr>
          </w:pPr>
          <w:r w:rsidRPr="00330573">
            <w:rPr>
              <w:rFonts w:hint="eastAsia"/>
              <w:sz w:val="24"/>
            </w:rPr>
            <w:t>發行日期：</w:t>
          </w:r>
          <w:r w:rsidR="00AB2673">
            <w:rPr>
              <w:rFonts w:hint="eastAsia"/>
              <w:sz w:val="24"/>
            </w:rPr>
            <w:t>2026/05/21</w:t>
          </w:r>
        </w:p>
      </w:tc>
      <w:tc>
        <w:tcPr>
          <w:tcW w:w="2040" w:type="dxa"/>
          <w:shd w:val="clear" w:color="auto" w:fill="auto"/>
        </w:tcPr>
        <w:p w14:paraId="393C731E" w14:textId="77777777" w:rsidR="007F2889" w:rsidRPr="00330573" w:rsidRDefault="007F2889" w:rsidP="00330573">
          <w:pPr>
            <w:spacing w:before="60" w:after="60"/>
            <w:jc w:val="center"/>
            <w:rPr>
              <w:sz w:val="24"/>
            </w:rPr>
          </w:pPr>
          <w:r w:rsidRPr="00330573">
            <w:rPr>
              <w:rFonts w:ascii="標楷體" w:hAnsi="標楷體" w:cs="Arial" w:hint="eastAsia"/>
              <w:sz w:val="24"/>
            </w:rPr>
            <w:t>版本：</w:t>
          </w:r>
          <w:r w:rsidR="009C6633" w:rsidRPr="00FB215F">
            <w:rPr>
              <w:color w:val="0D0D0D"/>
              <w:sz w:val="24"/>
            </w:rPr>
            <w:t>1</w:t>
          </w:r>
          <w:r w:rsidR="00C46589" w:rsidRPr="00FB215F">
            <w:rPr>
              <w:rFonts w:hint="eastAsia"/>
              <w:color w:val="0D0D0D"/>
              <w:sz w:val="24"/>
            </w:rPr>
            <w:t>.0</w:t>
          </w:r>
        </w:p>
      </w:tc>
    </w:tr>
    <w:tr w:rsidR="007F2889" w:rsidRPr="00EB2090" w14:paraId="3075306E" w14:textId="77777777" w:rsidTr="00330573">
      <w:tc>
        <w:tcPr>
          <w:tcW w:w="4548" w:type="dxa"/>
          <w:shd w:val="clear" w:color="auto" w:fill="auto"/>
        </w:tcPr>
        <w:p w14:paraId="60035CEE" w14:textId="77777777" w:rsidR="007F2889" w:rsidRPr="00330573" w:rsidRDefault="00417E04" w:rsidP="00330573">
          <w:pPr>
            <w:tabs>
              <w:tab w:val="center" w:pos="2160"/>
            </w:tabs>
            <w:spacing w:before="60" w:after="60"/>
            <w:jc w:val="center"/>
            <w:rPr>
              <w:rFonts w:ascii="標楷體" w:hAnsi="標楷體" w:cs="Arial"/>
              <w:sz w:val="24"/>
            </w:rPr>
          </w:pPr>
          <w:r>
            <w:rPr>
              <w:rFonts w:ascii="標楷體" w:hAnsi="標楷體" w:cs="Arial" w:hint="eastAsia"/>
              <w:sz w:val="24"/>
            </w:rPr>
            <w:t>資通</w:t>
          </w:r>
          <w:r w:rsidR="007F2889" w:rsidRPr="00330573">
            <w:rPr>
              <w:rFonts w:ascii="標楷體" w:hAnsi="標楷體" w:cs="Arial" w:hint="eastAsia"/>
              <w:sz w:val="24"/>
            </w:rPr>
            <w:t>系統帳號使用申請表</w:t>
          </w:r>
        </w:p>
      </w:tc>
      <w:tc>
        <w:tcPr>
          <w:tcW w:w="5280" w:type="dxa"/>
          <w:gridSpan w:val="2"/>
          <w:shd w:val="clear" w:color="auto" w:fill="auto"/>
        </w:tcPr>
        <w:p w14:paraId="7C10ED86" w14:textId="5B60BAC1" w:rsidR="007F2889" w:rsidRPr="00A81D4D" w:rsidRDefault="007F2889" w:rsidP="00A81D4D">
          <w:pPr>
            <w:spacing w:before="60" w:after="60"/>
            <w:rPr>
              <w:sz w:val="22"/>
              <w:szCs w:val="22"/>
            </w:rPr>
          </w:pPr>
          <w:r w:rsidRPr="00A81D4D">
            <w:rPr>
              <w:rFonts w:ascii="標楷體" w:hAnsi="標楷體" w:cs="Arial" w:hint="eastAsia"/>
              <w:sz w:val="22"/>
              <w:szCs w:val="22"/>
            </w:rPr>
            <w:t>表單編號：</w:t>
          </w:r>
          <w:r w:rsidR="00551BE8">
            <w:rPr>
              <w:rFonts w:ascii="標楷體" w:hAnsi="標楷體" w:cs="Arial" w:hint="eastAsia"/>
              <w:sz w:val="22"/>
              <w:szCs w:val="22"/>
            </w:rPr>
            <w:t>C</w:t>
          </w:r>
          <w:r w:rsidR="00551BE8">
            <w:rPr>
              <w:rFonts w:ascii="標楷體" w:hAnsi="標楷體" w:cs="Arial"/>
              <w:sz w:val="22"/>
              <w:szCs w:val="22"/>
            </w:rPr>
            <w:t>500</w:t>
          </w:r>
          <w:r w:rsidR="00F05503">
            <w:rPr>
              <w:rFonts w:ascii="標楷體" w:hAnsi="標楷體" w:cs="Arial" w:hint="eastAsia"/>
              <w:sz w:val="22"/>
              <w:szCs w:val="22"/>
            </w:rPr>
            <w:t>-</w:t>
          </w:r>
          <w:r w:rsidR="00A27716" w:rsidRPr="00A81D4D">
            <w:rPr>
              <w:rFonts w:ascii="標楷體" w:hAnsi="標楷體" w:cs="Arial" w:hint="eastAsia"/>
              <w:sz w:val="22"/>
              <w:szCs w:val="22"/>
            </w:rPr>
            <w:t>I309</w:t>
          </w:r>
          <w:r w:rsidR="00A27716" w:rsidRPr="00A81D4D">
            <w:rPr>
              <w:rFonts w:ascii="標楷體" w:hAnsi="標楷體" w:cs="Arial"/>
              <w:sz w:val="22"/>
              <w:szCs w:val="22"/>
            </w:rPr>
            <w:t>-01</w:t>
          </w:r>
          <w:r w:rsidR="00A81D4D" w:rsidRPr="00A81D4D">
            <w:rPr>
              <w:rFonts w:ascii="標楷體" w:hAnsi="標楷體" w:cs="Arial" w:hint="eastAsia"/>
              <w:sz w:val="22"/>
              <w:szCs w:val="22"/>
            </w:rPr>
            <w:t>-</w:t>
          </w:r>
          <w:r w:rsidR="00AE581C">
            <w:rPr>
              <w:rFonts w:ascii="標楷體" w:hAnsi="標楷體" w:cs="Arial" w:hint="eastAsia"/>
              <w:sz w:val="22"/>
              <w:szCs w:val="22"/>
            </w:rPr>
            <w:t>2604</w:t>
          </w:r>
          <w:r w:rsidR="00A81D4D" w:rsidRPr="00A81D4D">
            <w:rPr>
              <w:rFonts w:ascii="標楷體" w:hAnsi="標楷體" w:cs="Arial" w:hint="eastAsia"/>
              <w:sz w:val="22"/>
              <w:szCs w:val="22"/>
            </w:rPr>
            <w:t>-</w:t>
          </w:r>
          <w:r w:rsidR="00AE581C">
            <w:rPr>
              <w:rFonts w:ascii="標楷體" w:hAnsi="標楷體" w:cs="Arial" w:hint="eastAsia"/>
              <w:sz w:val="22"/>
              <w:szCs w:val="22"/>
            </w:rPr>
            <w:t>01</w:t>
          </w:r>
        </w:p>
      </w:tc>
    </w:tr>
  </w:tbl>
  <w:p w14:paraId="1ACFC474" w14:textId="77777777" w:rsidR="007F2889" w:rsidRPr="00023528" w:rsidRDefault="007F2889" w:rsidP="00D64507">
    <w:pPr>
      <w:pStyle w:val="a9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4187808"/>
    <w:lvl w:ilvl="0">
      <w:start w:val="1"/>
      <w:numFmt w:val="bullet"/>
      <w:pStyle w:val="7"/>
      <w:lvlText w:val=""/>
      <w:lvlJc w:val="left"/>
      <w:pPr>
        <w:tabs>
          <w:tab w:val="num" w:pos="3479"/>
        </w:tabs>
        <w:ind w:left="3459" w:hanging="340"/>
      </w:pPr>
      <w:rPr>
        <w:rFonts w:ascii="Wingdings" w:eastAsia="標楷體" w:hAnsi="Wingdings" w:hint="default"/>
        <w:color w:val="800000"/>
        <w:sz w:val="28"/>
      </w:rPr>
    </w:lvl>
  </w:abstractNum>
  <w:abstractNum w:abstractNumId="1" w15:restartNumberingAfterBreak="0">
    <w:nsid w:val="FFFFFF83"/>
    <w:multiLevelType w:val="singleLevel"/>
    <w:tmpl w:val="19008912"/>
    <w:lvl w:ilvl="0">
      <w:start w:val="1"/>
      <w:numFmt w:val="decimal"/>
      <w:pStyle w:val="4"/>
      <w:lvlText w:val="(%1)"/>
      <w:lvlJc w:val="right"/>
      <w:pPr>
        <w:tabs>
          <w:tab w:val="num" w:pos="2260"/>
        </w:tabs>
        <w:ind w:left="2260" w:hanging="340"/>
      </w:pPr>
      <w:rPr>
        <w:rFonts w:ascii="Times New Roman" w:eastAsia="新細明體" w:hAnsi="Times New Roman" w:cs="Times New Roman" w:hint="eastAsia"/>
      </w:rPr>
    </w:lvl>
  </w:abstractNum>
  <w:abstractNum w:abstractNumId="2" w15:restartNumberingAfterBreak="0">
    <w:nsid w:val="FFFFFF89"/>
    <w:multiLevelType w:val="singleLevel"/>
    <w:tmpl w:val="7B782CAC"/>
    <w:lvl w:ilvl="0">
      <w:start w:val="1"/>
      <w:numFmt w:val="bullet"/>
      <w:pStyle w:val="a"/>
      <w:lvlText w:val=""/>
      <w:lvlJc w:val="left"/>
      <w:pPr>
        <w:tabs>
          <w:tab w:val="num" w:pos="927"/>
        </w:tabs>
        <w:ind w:left="851" w:hanging="284"/>
      </w:pPr>
      <w:rPr>
        <w:rFonts w:ascii="Wingdings" w:eastAsia="標楷體" w:hAnsi="Wingdings" w:hint="default"/>
      </w:rPr>
    </w:lvl>
  </w:abstractNum>
  <w:abstractNum w:abstractNumId="3" w15:restartNumberingAfterBreak="0">
    <w:nsid w:val="011F3FBE"/>
    <w:multiLevelType w:val="multilevel"/>
    <w:tmpl w:val="7A76A51E"/>
    <w:lvl w:ilvl="0">
      <w:start w:val="1"/>
      <w:numFmt w:val="decimal"/>
      <w:lvlText w:val="%1."/>
      <w:lvlJc w:val="left"/>
      <w:pPr>
        <w:tabs>
          <w:tab w:val="num" w:pos="1775"/>
        </w:tabs>
        <w:ind w:left="1775" w:hanging="35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AE6524"/>
    <w:multiLevelType w:val="hybridMultilevel"/>
    <w:tmpl w:val="C2BA0070"/>
    <w:lvl w:ilvl="0" w:tplc="CA4C80E2">
      <w:start w:val="1"/>
      <w:numFmt w:val="bullet"/>
      <w:pStyle w:val="5"/>
      <w:lvlText w:val=""/>
      <w:lvlJc w:val="left"/>
      <w:pPr>
        <w:tabs>
          <w:tab w:val="num" w:pos="3138"/>
        </w:tabs>
        <w:ind w:left="3062" w:hanging="284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6064178"/>
    <w:multiLevelType w:val="hybridMultilevel"/>
    <w:tmpl w:val="953237B0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9E2453E"/>
    <w:multiLevelType w:val="multilevel"/>
    <w:tmpl w:val="F5402E9E"/>
    <w:lvl w:ilvl="0">
      <w:start w:val="1"/>
      <w:numFmt w:val="ideographLegalTraditional"/>
      <w:pStyle w:val="1"/>
      <w:lvlText w:val="%1、"/>
      <w:lvlJc w:val="left"/>
      <w:pPr>
        <w:tabs>
          <w:tab w:val="num" w:pos="476"/>
        </w:tabs>
        <w:ind w:left="476" w:hanging="476"/>
      </w:pPr>
      <w:rPr>
        <w:rFonts w:ascii="標楷體" w:eastAsia="標楷體" w:hAnsi="標楷體" w:cs="Times New Roman" w:hint="eastAsia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927"/>
        </w:tabs>
        <w:ind w:left="927" w:hanging="567"/>
      </w:pPr>
      <w:rPr>
        <w:rFonts w:hint="eastAsia"/>
        <w:b w:val="0"/>
        <w:i w:val="0"/>
        <w:sz w:val="28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52"/>
        </w:tabs>
        <w:ind w:left="1452" w:hanging="851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  <w:lvl w:ilvl="3">
      <w:start w:val="1"/>
      <w:numFmt w:val="decimal"/>
      <w:lvlText w:val="%4."/>
      <w:lvlJc w:val="left"/>
      <w:pPr>
        <w:tabs>
          <w:tab w:val="num" w:pos="924"/>
        </w:tabs>
        <w:ind w:left="924" w:hanging="35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2381"/>
        </w:tabs>
        <w:ind w:left="2381" w:hanging="538"/>
      </w:pPr>
      <w:rPr>
        <w:rFonts w:hint="eastAsia"/>
        <w:b w:val="0"/>
        <w:i w:val="0"/>
        <w:color w:val="333333"/>
        <w:sz w:val="28"/>
      </w:rPr>
    </w:lvl>
    <w:lvl w:ilvl="6">
      <w:start w:val="1"/>
      <w:numFmt w:val="upperLetter"/>
      <w:pStyle w:val="70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pStyle w:val="8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7" w15:restartNumberingAfterBreak="0">
    <w:nsid w:val="0AA92501"/>
    <w:multiLevelType w:val="hybridMultilevel"/>
    <w:tmpl w:val="AE6E6814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D8567AF"/>
    <w:multiLevelType w:val="multilevel"/>
    <w:tmpl w:val="5784C452"/>
    <w:lvl w:ilvl="0">
      <w:start w:val="1"/>
      <w:numFmt w:val="bullet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EC965D3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FC22C4E"/>
    <w:multiLevelType w:val="hybridMultilevel"/>
    <w:tmpl w:val="B9F6B83A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D3567D"/>
    <w:multiLevelType w:val="hybridMultilevel"/>
    <w:tmpl w:val="97C03B36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575C0"/>
    <w:multiLevelType w:val="hybridMultilevel"/>
    <w:tmpl w:val="965AA24A"/>
    <w:lvl w:ilvl="0" w:tplc="5BE00780">
      <w:start w:val="1"/>
      <w:numFmt w:val="bullet"/>
      <w:pStyle w:val="10"/>
      <w:lvlText w:val=""/>
      <w:lvlJc w:val="left"/>
      <w:pPr>
        <w:tabs>
          <w:tab w:val="num" w:pos="1134"/>
        </w:tabs>
        <w:ind w:left="1134" w:hanging="425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F00E5F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322F74"/>
    <w:multiLevelType w:val="hybridMultilevel"/>
    <w:tmpl w:val="5784C452"/>
    <w:lvl w:ilvl="0" w:tplc="0D4EEF2A">
      <w:start w:val="1"/>
      <w:numFmt w:val="bullet"/>
      <w:pStyle w:val="20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AB96691"/>
    <w:multiLevelType w:val="hybridMultilevel"/>
    <w:tmpl w:val="3CF866A6"/>
    <w:lvl w:ilvl="0" w:tplc="8CFE7A38">
      <w:start w:val="1"/>
      <w:numFmt w:val="decimal"/>
      <w:lvlText w:val="%1."/>
      <w:lvlJc w:val="left"/>
      <w:pPr>
        <w:tabs>
          <w:tab w:val="num" w:pos="1677"/>
        </w:tabs>
        <w:ind w:left="167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AF56E7B"/>
    <w:multiLevelType w:val="hybridMultilevel"/>
    <w:tmpl w:val="49F4721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C8A0F50"/>
    <w:multiLevelType w:val="hybridMultilevel"/>
    <w:tmpl w:val="5EF07378"/>
    <w:lvl w:ilvl="0" w:tplc="8CFE7A38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D562E0A"/>
    <w:multiLevelType w:val="multilevel"/>
    <w:tmpl w:val="82B2842C"/>
    <w:lvl w:ilvl="0">
      <w:start w:val="1"/>
      <w:numFmt w:val="taiwaneseCountingThousand"/>
      <w:lvlText w:val="(%1)"/>
      <w:lvlJc w:val="left"/>
      <w:pPr>
        <w:tabs>
          <w:tab w:val="num" w:pos="754"/>
        </w:tabs>
        <w:ind w:left="754" w:hanging="4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DE33BBF"/>
    <w:multiLevelType w:val="singleLevel"/>
    <w:tmpl w:val="F03AA90A"/>
    <w:lvl w:ilvl="0">
      <w:start w:val="1"/>
      <w:numFmt w:val="decimal"/>
      <w:pStyle w:val="11"/>
      <w:lvlText w:val="%1."/>
      <w:legacy w:legacy="1" w:legacySpace="0" w:legacyIndent="425"/>
      <w:lvlJc w:val="left"/>
      <w:pPr>
        <w:ind w:left="1502" w:hanging="425"/>
      </w:pPr>
    </w:lvl>
  </w:abstractNum>
  <w:abstractNum w:abstractNumId="20" w15:restartNumberingAfterBreak="0">
    <w:nsid w:val="1E0E36D4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04E18EE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7813539"/>
    <w:multiLevelType w:val="multilevel"/>
    <w:tmpl w:val="E0FA5CC6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96F3FF2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A163B5D"/>
    <w:multiLevelType w:val="hybridMultilevel"/>
    <w:tmpl w:val="2450587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A25047A"/>
    <w:multiLevelType w:val="multilevel"/>
    <w:tmpl w:val="49F47218"/>
    <w:lvl w:ilvl="0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EE011CF"/>
    <w:multiLevelType w:val="multilevel"/>
    <w:tmpl w:val="D92E37C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C85795B"/>
    <w:multiLevelType w:val="multilevel"/>
    <w:tmpl w:val="5784C452"/>
    <w:lvl w:ilvl="0">
      <w:start w:val="1"/>
      <w:numFmt w:val="bullet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E1C766E"/>
    <w:multiLevelType w:val="multilevel"/>
    <w:tmpl w:val="33A0E3EA"/>
    <w:lvl w:ilvl="0">
      <w:start w:val="1"/>
      <w:numFmt w:val="decimal"/>
      <w:lvlText w:val="%1."/>
      <w:lvlJc w:val="left"/>
      <w:pPr>
        <w:tabs>
          <w:tab w:val="num" w:pos="1898"/>
        </w:tabs>
        <w:ind w:left="1898" w:hanging="48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02B6FB4"/>
    <w:multiLevelType w:val="hybridMultilevel"/>
    <w:tmpl w:val="21D0693C"/>
    <w:lvl w:ilvl="0" w:tplc="BD922F7E">
      <w:start w:val="1"/>
      <w:numFmt w:val="decimal"/>
      <w:pStyle w:val="21"/>
      <w:lvlText w:val="%1."/>
      <w:lvlJc w:val="left"/>
      <w:pPr>
        <w:tabs>
          <w:tab w:val="num" w:pos="1917"/>
        </w:tabs>
        <w:ind w:left="191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97"/>
        </w:tabs>
        <w:ind w:left="2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7"/>
        </w:tabs>
        <w:ind w:left="3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37"/>
        </w:tabs>
        <w:ind w:left="3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77"/>
        </w:tabs>
        <w:ind w:left="5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480"/>
      </w:pPr>
    </w:lvl>
  </w:abstractNum>
  <w:abstractNum w:abstractNumId="30" w15:restartNumberingAfterBreak="0">
    <w:nsid w:val="415A6050"/>
    <w:multiLevelType w:val="multilevel"/>
    <w:tmpl w:val="11FC3482"/>
    <w:lvl w:ilvl="0">
      <w:start w:val="1"/>
      <w:numFmt w:val="ideographLegalTraditional"/>
      <w:lvlText w:val="%1、"/>
      <w:lvlJc w:val="left"/>
      <w:pPr>
        <w:tabs>
          <w:tab w:val="num" w:pos="476"/>
        </w:tabs>
        <w:ind w:left="476" w:hanging="476"/>
      </w:pPr>
      <w:rPr>
        <w:rFonts w:ascii="標楷體" w:eastAsia="標楷體" w:hAnsi="標楷體" w:cs="Times New Roman" w:hint="eastAsia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Digital"/>
      <w:lvlText w:val="%2、"/>
      <w:lvlJc w:val="left"/>
      <w:pPr>
        <w:tabs>
          <w:tab w:val="num" w:pos="927"/>
        </w:tabs>
        <w:ind w:left="927" w:hanging="567"/>
      </w:pPr>
      <w:rPr>
        <w:rFonts w:hint="eastAsia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tabs>
          <w:tab w:val="num" w:pos="1452"/>
        </w:tabs>
        <w:ind w:left="1452" w:hanging="851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  <w:lvl w:ilvl="3">
      <w:start w:val="1"/>
      <w:numFmt w:val="none"/>
      <w:lvlText w:val="1.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hint="eastAsia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1" w15:restartNumberingAfterBreak="0">
    <w:nsid w:val="47EC7C08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562852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2D61771"/>
    <w:multiLevelType w:val="hybridMultilevel"/>
    <w:tmpl w:val="8EF4B0C0"/>
    <w:lvl w:ilvl="0" w:tplc="08341662">
      <w:start w:val="1"/>
      <w:numFmt w:val="bullet"/>
      <w:pStyle w:val="60"/>
      <w:lvlText w:val=""/>
      <w:lvlJc w:val="left"/>
      <w:pPr>
        <w:tabs>
          <w:tab w:val="num" w:pos="3025"/>
        </w:tabs>
        <w:ind w:left="2948" w:hanging="283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57B148C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7232989"/>
    <w:multiLevelType w:val="hybridMultilevel"/>
    <w:tmpl w:val="3960824A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A4D1256"/>
    <w:multiLevelType w:val="multilevel"/>
    <w:tmpl w:val="782230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7" w15:restartNumberingAfterBreak="0">
    <w:nsid w:val="5D0B445E"/>
    <w:multiLevelType w:val="hybridMultilevel"/>
    <w:tmpl w:val="3B522396"/>
    <w:lvl w:ilvl="0" w:tplc="6ED6936E">
      <w:start w:val="1"/>
      <w:numFmt w:val="bullet"/>
      <w:lvlText w:val="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1" w:tplc="B63002B2">
      <w:start w:val="1"/>
      <w:numFmt w:val="bullet"/>
      <w:pStyle w:val="a0"/>
      <w:lvlText w:val="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38" w15:restartNumberingAfterBreak="0">
    <w:nsid w:val="601F47CF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0B72863"/>
    <w:multiLevelType w:val="hybridMultilevel"/>
    <w:tmpl w:val="82B2842C"/>
    <w:lvl w:ilvl="0" w:tplc="EF3A0C84">
      <w:start w:val="1"/>
      <w:numFmt w:val="taiwaneseCountingThousand"/>
      <w:lvlText w:val="(%1)"/>
      <w:lvlJc w:val="left"/>
      <w:pPr>
        <w:tabs>
          <w:tab w:val="num" w:pos="754"/>
        </w:tabs>
        <w:ind w:left="754" w:hanging="4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7A64E3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B084E98"/>
    <w:multiLevelType w:val="hybridMultilevel"/>
    <w:tmpl w:val="D07EED98"/>
    <w:lvl w:ilvl="0" w:tplc="61E27696">
      <w:start w:val="1"/>
      <w:numFmt w:val="taiwaneseCountingThousand"/>
      <w:lvlText w:val="(%1)"/>
      <w:lvlJc w:val="left"/>
      <w:pPr>
        <w:tabs>
          <w:tab w:val="num" w:pos="1125"/>
        </w:tabs>
        <w:ind w:left="1125" w:hanging="45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</w:abstractNum>
  <w:abstractNum w:abstractNumId="42" w15:restartNumberingAfterBreak="0">
    <w:nsid w:val="70746FE8"/>
    <w:multiLevelType w:val="hybridMultilevel"/>
    <w:tmpl w:val="4642BFBC"/>
    <w:lvl w:ilvl="0" w:tplc="1DA8251E">
      <w:start w:val="1"/>
      <w:numFmt w:val="bullet"/>
      <w:pStyle w:val="80"/>
      <w:lvlText w:val="—"/>
      <w:lvlJc w:val="left"/>
      <w:pPr>
        <w:tabs>
          <w:tab w:val="num" w:pos="4159"/>
        </w:tabs>
        <w:ind w:left="4082" w:hanging="283"/>
      </w:pPr>
      <w:rPr>
        <w:rFonts w:ascii="標楷體" w:eastAsia="標楷體" w:hAnsi="Wingdings" w:hint="eastAsia"/>
        <w:color w:val="8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0F11F87"/>
    <w:multiLevelType w:val="hybridMultilevel"/>
    <w:tmpl w:val="50FADF7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9"/>
        </w:tabs>
        <w:ind w:left="8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9"/>
        </w:tabs>
        <w:ind w:left="13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9"/>
        </w:tabs>
        <w:ind w:left="22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9"/>
        </w:tabs>
        <w:ind w:left="27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9"/>
        </w:tabs>
        <w:ind w:left="37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9"/>
        </w:tabs>
        <w:ind w:left="4199" w:hanging="480"/>
      </w:pPr>
    </w:lvl>
  </w:abstractNum>
  <w:abstractNum w:abstractNumId="44" w15:restartNumberingAfterBreak="0">
    <w:nsid w:val="7122674D"/>
    <w:multiLevelType w:val="hybridMultilevel"/>
    <w:tmpl w:val="6896B3A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B680A3B"/>
    <w:multiLevelType w:val="hybridMultilevel"/>
    <w:tmpl w:val="60203B6C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DB25697"/>
    <w:multiLevelType w:val="hybridMultilevel"/>
    <w:tmpl w:val="E0FA5CC6"/>
    <w:lvl w:ilvl="0" w:tplc="95C8C0F4">
      <w:start w:val="1"/>
      <w:numFmt w:val="bullet"/>
      <w:pStyle w:val="30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 w:tplc="04090003">
      <w:start w:val="1"/>
      <w:numFmt w:val="bullet"/>
      <w:pStyle w:val="31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3"/>
  </w:num>
  <w:num w:numId="6">
    <w:abstractNumId w:val="42"/>
  </w:num>
  <w:num w:numId="7">
    <w:abstractNumId w:val="12"/>
  </w:num>
  <w:num w:numId="8">
    <w:abstractNumId w:val="46"/>
  </w:num>
  <w:num w:numId="9">
    <w:abstractNumId w:val="4"/>
  </w:num>
  <w:num w:numId="10">
    <w:abstractNumId w:val="29"/>
  </w:num>
  <w:num w:numId="11">
    <w:abstractNumId w:val="14"/>
  </w:num>
  <w:num w:numId="12">
    <w:abstractNumId w:val="19"/>
  </w:num>
  <w:num w:numId="13">
    <w:abstractNumId w:val="37"/>
  </w:num>
  <w:num w:numId="14">
    <w:abstractNumId w:val="36"/>
  </w:num>
  <w:num w:numId="15">
    <w:abstractNumId w:val="31"/>
  </w:num>
  <w:num w:numId="16">
    <w:abstractNumId w:val="15"/>
  </w:num>
  <w:num w:numId="17">
    <w:abstractNumId w:val="13"/>
  </w:num>
  <w:num w:numId="18">
    <w:abstractNumId w:val="10"/>
  </w:num>
  <w:num w:numId="19">
    <w:abstractNumId w:val="20"/>
  </w:num>
  <w:num w:numId="20">
    <w:abstractNumId w:val="17"/>
  </w:num>
  <w:num w:numId="21">
    <w:abstractNumId w:val="32"/>
  </w:num>
  <w:num w:numId="22">
    <w:abstractNumId w:val="16"/>
  </w:num>
  <w:num w:numId="23">
    <w:abstractNumId w:val="23"/>
  </w:num>
  <w:num w:numId="24">
    <w:abstractNumId w:val="35"/>
  </w:num>
  <w:num w:numId="25">
    <w:abstractNumId w:val="28"/>
  </w:num>
  <w:num w:numId="26">
    <w:abstractNumId w:val="3"/>
  </w:num>
  <w:num w:numId="27">
    <w:abstractNumId w:val="26"/>
  </w:num>
  <w:num w:numId="28">
    <w:abstractNumId w:val="25"/>
  </w:num>
  <w:num w:numId="29">
    <w:abstractNumId w:val="43"/>
  </w:num>
  <w:num w:numId="30">
    <w:abstractNumId w:val="30"/>
  </w:num>
  <w:num w:numId="31">
    <w:abstractNumId w:val="21"/>
  </w:num>
  <w:num w:numId="32">
    <w:abstractNumId w:val="5"/>
  </w:num>
  <w:num w:numId="33">
    <w:abstractNumId w:val="34"/>
  </w:num>
  <w:num w:numId="34">
    <w:abstractNumId w:val="44"/>
  </w:num>
  <w:num w:numId="35">
    <w:abstractNumId w:val="40"/>
  </w:num>
  <w:num w:numId="36">
    <w:abstractNumId w:val="24"/>
  </w:num>
  <w:num w:numId="37">
    <w:abstractNumId w:val="38"/>
  </w:num>
  <w:num w:numId="38">
    <w:abstractNumId w:val="7"/>
  </w:num>
  <w:num w:numId="39">
    <w:abstractNumId w:val="9"/>
  </w:num>
  <w:num w:numId="40">
    <w:abstractNumId w:val="11"/>
  </w:num>
  <w:num w:numId="41">
    <w:abstractNumId w:val="27"/>
  </w:num>
  <w:num w:numId="42">
    <w:abstractNumId w:val="41"/>
  </w:num>
  <w:num w:numId="43">
    <w:abstractNumId w:val="8"/>
  </w:num>
  <w:num w:numId="44">
    <w:abstractNumId w:val="39"/>
  </w:num>
  <w:num w:numId="45">
    <w:abstractNumId w:val="18"/>
  </w:num>
  <w:num w:numId="46">
    <w:abstractNumId w:val="22"/>
  </w:num>
  <w:num w:numId="47">
    <w:abstractNumId w:val="45"/>
  </w:num>
  <w:num w:numId="48">
    <w:abstractNumId w:val="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18"/>
    <w:rsid w:val="00007C9C"/>
    <w:rsid w:val="00023528"/>
    <w:rsid w:val="000420E8"/>
    <w:rsid w:val="000821F7"/>
    <w:rsid w:val="000960E6"/>
    <w:rsid w:val="000A60F8"/>
    <w:rsid w:val="000C7653"/>
    <w:rsid w:val="000D37F9"/>
    <w:rsid w:val="000D3DAE"/>
    <w:rsid w:val="000E19E0"/>
    <w:rsid w:val="00104FBB"/>
    <w:rsid w:val="00131BA4"/>
    <w:rsid w:val="001415A3"/>
    <w:rsid w:val="001415D0"/>
    <w:rsid w:val="00141AB0"/>
    <w:rsid w:val="0014345B"/>
    <w:rsid w:val="00157E74"/>
    <w:rsid w:val="0017037B"/>
    <w:rsid w:val="00177273"/>
    <w:rsid w:val="00196F78"/>
    <w:rsid w:val="001A0D56"/>
    <w:rsid w:val="001B395C"/>
    <w:rsid w:val="001D4E0A"/>
    <w:rsid w:val="001D52F5"/>
    <w:rsid w:val="001D65A5"/>
    <w:rsid w:val="00205384"/>
    <w:rsid w:val="00206C98"/>
    <w:rsid w:val="002432A1"/>
    <w:rsid w:val="00246E8D"/>
    <w:rsid w:val="002562AA"/>
    <w:rsid w:val="00260855"/>
    <w:rsid w:val="00267C83"/>
    <w:rsid w:val="00292526"/>
    <w:rsid w:val="002931CA"/>
    <w:rsid w:val="002A0553"/>
    <w:rsid w:val="002B1762"/>
    <w:rsid w:val="002B4642"/>
    <w:rsid w:val="002B56E5"/>
    <w:rsid w:val="00312B4C"/>
    <w:rsid w:val="003226DD"/>
    <w:rsid w:val="00330573"/>
    <w:rsid w:val="00332DC9"/>
    <w:rsid w:val="0034015A"/>
    <w:rsid w:val="00365AF2"/>
    <w:rsid w:val="0036600E"/>
    <w:rsid w:val="0038127E"/>
    <w:rsid w:val="003958B7"/>
    <w:rsid w:val="003E4051"/>
    <w:rsid w:val="00404418"/>
    <w:rsid w:val="00417E04"/>
    <w:rsid w:val="00433692"/>
    <w:rsid w:val="00452E70"/>
    <w:rsid w:val="00487FC9"/>
    <w:rsid w:val="00494D08"/>
    <w:rsid w:val="0049579F"/>
    <w:rsid w:val="004B1554"/>
    <w:rsid w:val="004C6AB1"/>
    <w:rsid w:val="004E43D0"/>
    <w:rsid w:val="004F177E"/>
    <w:rsid w:val="00502051"/>
    <w:rsid w:val="005321F9"/>
    <w:rsid w:val="00543B4B"/>
    <w:rsid w:val="00551BE8"/>
    <w:rsid w:val="0055442E"/>
    <w:rsid w:val="00563936"/>
    <w:rsid w:val="005705ED"/>
    <w:rsid w:val="00592C79"/>
    <w:rsid w:val="005A1116"/>
    <w:rsid w:val="005B6942"/>
    <w:rsid w:val="005C4BFE"/>
    <w:rsid w:val="005E37E0"/>
    <w:rsid w:val="005F08A7"/>
    <w:rsid w:val="006105B5"/>
    <w:rsid w:val="00611C70"/>
    <w:rsid w:val="006200DD"/>
    <w:rsid w:val="00645E4C"/>
    <w:rsid w:val="0064660F"/>
    <w:rsid w:val="00647E87"/>
    <w:rsid w:val="00650DE1"/>
    <w:rsid w:val="00651F50"/>
    <w:rsid w:val="00687DF9"/>
    <w:rsid w:val="006B708A"/>
    <w:rsid w:val="00707762"/>
    <w:rsid w:val="00717227"/>
    <w:rsid w:val="00742C57"/>
    <w:rsid w:val="00761FCF"/>
    <w:rsid w:val="007727F1"/>
    <w:rsid w:val="00781925"/>
    <w:rsid w:val="007D45C1"/>
    <w:rsid w:val="007E1CE9"/>
    <w:rsid w:val="007F2889"/>
    <w:rsid w:val="00807CD5"/>
    <w:rsid w:val="00827E4A"/>
    <w:rsid w:val="0083495D"/>
    <w:rsid w:val="008455FD"/>
    <w:rsid w:val="008648F7"/>
    <w:rsid w:val="00877CFE"/>
    <w:rsid w:val="008839DA"/>
    <w:rsid w:val="00886208"/>
    <w:rsid w:val="008C5CCD"/>
    <w:rsid w:val="008D644F"/>
    <w:rsid w:val="008E423B"/>
    <w:rsid w:val="008E4DB3"/>
    <w:rsid w:val="009159D2"/>
    <w:rsid w:val="00917C35"/>
    <w:rsid w:val="00960231"/>
    <w:rsid w:val="00966D2D"/>
    <w:rsid w:val="00975B4E"/>
    <w:rsid w:val="009933DD"/>
    <w:rsid w:val="009B1FEC"/>
    <w:rsid w:val="009B566E"/>
    <w:rsid w:val="009B5A31"/>
    <w:rsid w:val="009C0AE3"/>
    <w:rsid w:val="009C3A62"/>
    <w:rsid w:val="009C6633"/>
    <w:rsid w:val="009F469C"/>
    <w:rsid w:val="00A009D7"/>
    <w:rsid w:val="00A2496E"/>
    <w:rsid w:val="00A27716"/>
    <w:rsid w:val="00A32DAA"/>
    <w:rsid w:val="00A33D01"/>
    <w:rsid w:val="00A511DE"/>
    <w:rsid w:val="00A55C94"/>
    <w:rsid w:val="00A62CDF"/>
    <w:rsid w:val="00A6610C"/>
    <w:rsid w:val="00A73367"/>
    <w:rsid w:val="00A81D4D"/>
    <w:rsid w:val="00A83FD6"/>
    <w:rsid w:val="00A90F79"/>
    <w:rsid w:val="00A92CA5"/>
    <w:rsid w:val="00AA55E3"/>
    <w:rsid w:val="00AA6380"/>
    <w:rsid w:val="00AB2673"/>
    <w:rsid w:val="00AC2A08"/>
    <w:rsid w:val="00AC4681"/>
    <w:rsid w:val="00AE581C"/>
    <w:rsid w:val="00B02692"/>
    <w:rsid w:val="00B06B2B"/>
    <w:rsid w:val="00B15BFC"/>
    <w:rsid w:val="00B677F2"/>
    <w:rsid w:val="00BA7BB3"/>
    <w:rsid w:val="00BC199A"/>
    <w:rsid w:val="00BF1AF7"/>
    <w:rsid w:val="00BF3D1D"/>
    <w:rsid w:val="00C174ED"/>
    <w:rsid w:val="00C326AD"/>
    <w:rsid w:val="00C46589"/>
    <w:rsid w:val="00C55F3A"/>
    <w:rsid w:val="00C57534"/>
    <w:rsid w:val="00C60EA4"/>
    <w:rsid w:val="00C61ECA"/>
    <w:rsid w:val="00C95071"/>
    <w:rsid w:val="00CD0690"/>
    <w:rsid w:val="00CD785B"/>
    <w:rsid w:val="00CE2007"/>
    <w:rsid w:val="00CE2860"/>
    <w:rsid w:val="00CF1E3C"/>
    <w:rsid w:val="00CF74FB"/>
    <w:rsid w:val="00CF7E63"/>
    <w:rsid w:val="00D220AD"/>
    <w:rsid w:val="00D25DD5"/>
    <w:rsid w:val="00D458E7"/>
    <w:rsid w:val="00D64507"/>
    <w:rsid w:val="00D8794A"/>
    <w:rsid w:val="00DB4AF0"/>
    <w:rsid w:val="00DC78D9"/>
    <w:rsid w:val="00DD00CD"/>
    <w:rsid w:val="00DD5A6F"/>
    <w:rsid w:val="00DF415C"/>
    <w:rsid w:val="00DF415F"/>
    <w:rsid w:val="00E00195"/>
    <w:rsid w:val="00E2499E"/>
    <w:rsid w:val="00E335C3"/>
    <w:rsid w:val="00E444BE"/>
    <w:rsid w:val="00E56731"/>
    <w:rsid w:val="00E810DC"/>
    <w:rsid w:val="00E847E3"/>
    <w:rsid w:val="00E84AF8"/>
    <w:rsid w:val="00E934AD"/>
    <w:rsid w:val="00EC0E64"/>
    <w:rsid w:val="00EE26D3"/>
    <w:rsid w:val="00EE3710"/>
    <w:rsid w:val="00EF2FC8"/>
    <w:rsid w:val="00F05503"/>
    <w:rsid w:val="00F10883"/>
    <w:rsid w:val="00F10C68"/>
    <w:rsid w:val="00F237DC"/>
    <w:rsid w:val="00F24D3B"/>
    <w:rsid w:val="00F75F85"/>
    <w:rsid w:val="00F76DF0"/>
    <w:rsid w:val="00F8549E"/>
    <w:rsid w:val="00FA04E0"/>
    <w:rsid w:val="00FA503C"/>
    <w:rsid w:val="00FB215F"/>
    <w:rsid w:val="00FC3E2D"/>
    <w:rsid w:val="00F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D4F439"/>
  <w15:chartTrackingRefBased/>
  <w15:docId w15:val="{9E7AC536-C24F-4A3F-8399-7560532E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aliases w:val="壹、,(F2),titre niveau 1,H1,Heading level 1,Numbered Section,1.1,level 1,Level 1 Head,heading 1,Heading apps,Heading 11,Level 1 Topic Heading,h11,h12,h111,h13,h112,h121,h1111,h14,h113,DO NOT USE_h1,壹,--章名,Header1,Data Sheet Headlines,大綱"/>
    <w:basedOn w:val="a1"/>
    <w:next w:val="2"/>
    <w:qFormat/>
    <w:pPr>
      <w:keepNext/>
      <w:numPr>
        <w:numId w:val="2"/>
      </w:numPr>
      <w:spacing w:before="120" w:after="120"/>
      <w:outlineLvl w:val="0"/>
    </w:pPr>
    <w:rPr>
      <w:b/>
      <w:bCs/>
      <w:kern w:val="0"/>
      <w:szCs w:val="52"/>
    </w:rPr>
  </w:style>
  <w:style w:type="paragraph" w:styleId="2">
    <w:name w:val="heading 2"/>
    <w:aliases w:val="一、,[ 一、],h2,2,Header 2,heading 2,Header2,H2-Heading 2,l2,22,heading2,H2,2nd level,B Sub/Bold,B Sub/Bold1,h2 main heading,Reset numbering,h1,1.1.1,(L2),(L2)1,(L2)2,(L2)3,(L2)11,(L2)4,(L2)12,(L2)21,(L2)31,(L2)111,PA Major Section,I2,l2+toc 2,hd2"/>
    <w:basedOn w:val="a1"/>
    <w:next w:val="a2"/>
    <w:qFormat/>
    <w:pPr>
      <w:keepNext/>
      <w:numPr>
        <w:ilvl w:val="1"/>
        <w:numId w:val="2"/>
      </w:numPr>
      <w:spacing w:beforeLines="50" w:before="180" w:afterLines="50" w:after="180"/>
      <w:outlineLvl w:val="1"/>
    </w:pPr>
    <w:rPr>
      <w:b/>
      <w:color w:val="0000FF"/>
      <w:szCs w:val="48"/>
    </w:rPr>
  </w:style>
  <w:style w:type="paragraph" w:styleId="3">
    <w:name w:val="heading 3"/>
    <w:aliases w:val="x.x.x,標題111.1,BOD 0,H3,l3,CT,h3,Level 3 Topic Heading,sect1.2.3,l3+toc 3,Sub-section Title,3,3rd level,Head 3,Bold Head,bh,level_3,PIM 3,Level 3 Head,HeadC,Heading 3 - old,x.x.x1,H31,l31,CT1,h31,Level 3 Topic Heading1,sect1.2.31,l3+toc 31,步驟,Title3"/>
    <w:basedOn w:val="a1"/>
    <w:next w:val="a3"/>
    <w:qFormat/>
    <w:pPr>
      <w:keepNext/>
      <w:numPr>
        <w:ilvl w:val="2"/>
        <w:numId w:val="2"/>
      </w:numPr>
      <w:snapToGrid w:val="0"/>
      <w:spacing w:beforeLines="50" w:before="180" w:afterLines="50" w:after="180"/>
      <w:outlineLvl w:val="2"/>
    </w:pPr>
    <w:rPr>
      <w:b/>
      <w:bCs/>
      <w:color w:val="008000"/>
      <w:szCs w:val="15"/>
    </w:rPr>
  </w:style>
  <w:style w:type="paragraph" w:styleId="40">
    <w:name w:val="heading 4"/>
    <w:aliases w:val="[ 1. ],Level 2 - a,TF-Overskrift 4,H4,h4,l4+toc4,I4,l4"/>
    <w:basedOn w:val="a1"/>
    <w:next w:val="a4"/>
    <w:qFormat/>
    <w:pPr>
      <w:keepNext/>
      <w:snapToGrid w:val="0"/>
      <w:spacing w:beforeLines="50" w:before="180" w:afterLines="50" w:after="180"/>
      <w:outlineLvl w:val="3"/>
    </w:pPr>
    <w:rPr>
      <w:color w:val="993366"/>
      <w:szCs w:val="36"/>
    </w:rPr>
  </w:style>
  <w:style w:type="paragraph" w:styleId="50">
    <w:name w:val="heading 5"/>
    <w:aliases w:val="[ (1). ],A,1.1.1.1.1"/>
    <w:basedOn w:val="a1"/>
    <w:next w:val="a5"/>
    <w:qFormat/>
    <w:pPr>
      <w:keepNext/>
      <w:numPr>
        <w:ilvl w:val="4"/>
        <w:numId w:val="2"/>
      </w:numPr>
      <w:snapToGrid w:val="0"/>
      <w:spacing w:beforeLines="25" w:before="90" w:afterLines="25" w:after="90"/>
      <w:outlineLvl w:val="4"/>
    </w:pPr>
    <w:rPr>
      <w:bCs/>
      <w:color w:val="000080"/>
      <w:szCs w:val="36"/>
    </w:rPr>
  </w:style>
  <w:style w:type="paragraph" w:styleId="6">
    <w:name w:val="heading 6"/>
    <w:aliases w:val="標題 6 字元 字元 字元 字元 字元 字元,標題 6 字元,A、"/>
    <w:basedOn w:val="a1"/>
    <w:qFormat/>
    <w:pPr>
      <w:keepNext/>
      <w:numPr>
        <w:ilvl w:val="5"/>
        <w:numId w:val="2"/>
      </w:numPr>
      <w:snapToGrid w:val="0"/>
      <w:spacing w:beforeLines="25" w:before="25" w:afterLines="25" w:after="25"/>
      <w:outlineLvl w:val="5"/>
    </w:pPr>
    <w:rPr>
      <w:color w:val="333333"/>
      <w:szCs w:val="36"/>
      <w:lang w:val="en"/>
    </w:rPr>
  </w:style>
  <w:style w:type="paragraph" w:styleId="70">
    <w:name w:val="heading 7"/>
    <w:aliases w:val="標題 7 字元,標題9,Appendix Level 1"/>
    <w:basedOn w:val="a1"/>
    <w:qFormat/>
    <w:pPr>
      <w:keepNext/>
      <w:numPr>
        <w:ilvl w:val="6"/>
        <w:numId w:val="2"/>
      </w:numPr>
      <w:snapToGrid w:val="0"/>
      <w:spacing w:beforeLines="25" w:before="25" w:afterLines="25" w:after="25"/>
      <w:outlineLvl w:val="6"/>
    </w:pPr>
    <w:rPr>
      <w:bCs/>
      <w:color w:val="003300"/>
      <w:szCs w:val="36"/>
    </w:rPr>
  </w:style>
  <w:style w:type="paragraph" w:styleId="8">
    <w:name w:val="heading 8"/>
    <w:basedOn w:val="a1"/>
    <w:qFormat/>
    <w:pPr>
      <w:keepNext/>
      <w:numPr>
        <w:ilvl w:val="7"/>
        <w:numId w:val="2"/>
      </w:numPr>
      <w:snapToGrid w:val="0"/>
      <w:spacing w:beforeLines="10" w:before="10" w:afterLines="10" w:after="10"/>
      <w:outlineLvl w:val="7"/>
    </w:pPr>
    <w:rPr>
      <w:bCs/>
      <w:color w:val="993300"/>
      <w:szCs w:val="20"/>
    </w:rPr>
  </w:style>
  <w:style w:type="paragraph" w:styleId="9">
    <w:name w:val="heading 9"/>
    <w:basedOn w:val="a1"/>
    <w:qFormat/>
    <w:pPr>
      <w:keepNext/>
      <w:numPr>
        <w:ilvl w:val="8"/>
        <w:numId w:val="2"/>
      </w:numPr>
      <w:snapToGrid w:val="0"/>
      <w:spacing w:beforeLines="25" w:before="25" w:afterLines="25" w:after="25"/>
      <w:outlineLvl w:val="8"/>
    </w:pPr>
    <w:rPr>
      <w:color w:val="003300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2">
    <w:name w:val="標題二內文"/>
    <w:basedOn w:val="a1"/>
    <w:pPr>
      <w:snapToGrid w:val="0"/>
      <w:spacing w:beforeLines="25" w:before="90" w:afterLines="25" w:after="90"/>
      <w:ind w:leftChars="236" w:left="661" w:firstLineChars="200" w:firstLine="560"/>
    </w:pPr>
    <w:rPr>
      <w:color w:val="0000FF"/>
    </w:rPr>
  </w:style>
  <w:style w:type="paragraph" w:customStyle="1" w:styleId="a3">
    <w:name w:val="標題三內文"/>
    <w:basedOn w:val="a2"/>
    <w:pPr>
      <w:ind w:leftChars="405" w:left="1134"/>
    </w:pPr>
    <w:rPr>
      <w:color w:val="008000"/>
    </w:rPr>
  </w:style>
  <w:style w:type="paragraph" w:customStyle="1" w:styleId="a4">
    <w:name w:val="標題四內文"/>
    <w:basedOn w:val="a3"/>
    <w:pPr>
      <w:ind w:leftChars="557" w:left="1560"/>
    </w:pPr>
    <w:rPr>
      <w:color w:val="800080"/>
    </w:rPr>
  </w:style>
  <w:style w:type="paragraph" w:customStyle="1" w:styleId="a5">
    <w:name w:val="標題五內文"/>
    <w:basedOn w:val="a4"/>
    <w:pPr>
      <w:ind w:leftChars="685" w:left="1918" w:firstLineChars="199" w:firstLine="557"/>
    </w:pPr>
    <w:rPr>
      <w:color w:val="000080"/>
    </w:rPr>
  </w:style>
  <w:style w:type="paragraph" w:styleId="a9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1"/>
    <w:link w:val="ab"/>
    <w:uiPriority w:val="99"/>
    <w:pPr>
      <w:pBdr>
        <w:top w:val="double" w:sz="4" w:space="1" w:color="auto"/>
      </w:pBdr>
      <w:tabs>
        <w:tab w:val="center" w:pos="4153"/>
        <w:tab w:val="right" w:pos="8306"/>
      </w:tabs>
      <w:snapToGrid w:val="0"/>
    </w:pPr>
    <w:rPr>
      <w:rFonts w:eastAsia="細明體"/>
      <w:b/>
      <w:bCs/>
      <w:sz w:val="20"/>
      <w:szCs w:val="20"/>
    </w:rPr>
  </w:style>
  <w:style w:type="paragraph" w:customStyle="1" w:styleId="ac">
    <w:name w:val="標題六內文"/>
    <w:basedOn w:val="a5"/>
    <w:rPr>
      <w:color w:val="003366"/>
    </w:rPr>
  </w:style>
  <w:style w:type="character" w:styleId="ad">
    <w:name w:val="page number"/>
    <w:basedOn w:val="a6"/>
  </w:style>
  <w:style w:type="paragraph" w:styleId="ae">
    <w:name w:val="caption"/>
    <w:basedOn w:val="a1"/>
    <w:next w:val="a1"/>
    <w:qFormat/>
    <w:pPr>
      <w:keepNext/>
      <w:ind w:left="204"/>
      <w:jc w:val="center"/>
    </w:pPr>
    <w:rPr>
      <w:szCs w:val="20"/>
    </w:rPr>
  </w:style>
  <w:style w:type="paragraph" w:customStyle="1" w:styleId="af">
    <w:name w:val="標題一內文"/>
    <w:basedOn w:val="a2"/>
    <w:pPr>
      <w:ind w:leftChars="0" w:left="0"/>
    </w:pPr>
    <w:rPr>
      <w:color w:val="auto"/>
    </w:rPr>
  </w:style>
  <w:style w:type="paragraph" w:customStyle="1" w:styleId="af0">
    <w:name w:val="標題七內文"/>
    <w:basedOn w:val="ac"/>
    <w:pPr>
      <w:ind w:leftChars="1012" w:left="2834"/>
    </w:pPr>
    <w:rPr>
      <w:color w:val="003300"/>
    </w:rPr>
  </w:style>
  <w:style w:type="paragraph" w:customStyle="1" w:styleId="10">
    <w:name w:val="項目符號1"/>
    <w:basedOn w:val="a1"/>
    <w:pPr>
      <w:numPr>
        <w:numId w:val="7"/>
      </w:numPr>
      <w:tabs>
        <w:tab w:val="clear" w:pos="1134"/>
        <w:tab w:val="num" w:pos="600"/>
      </w:tabs>
      <w:snapToGrid w:val="0"/>
      <w:spacing w:beforeLines="25" w:before="90" w:afterLines="25" w:after="90"/>
      <w:ind w:left="600"/>
    </w:pPr>
    <w:rPr>
      <w:color w:val="000000"/>
      <w:kern w:val="0"/>
      <w:lang w:val="zh-TW"/>
    </w:rPr>
  </w:style>
  <w:style w:type="paragraph" w:customStyle="1" w:styleId="20">
    <w:name w:val="項目符號2"/>
    <w:basedOn w:val="10"/>
    <w:pPr>
      <w:numPr>
        <w:numId w:val="11"/>
      </w:numPr>
    </w:pPr>
  </w:style>
  <w:style w:type="paragraph" w:customStyle="1" w:styleId="30">
    <w:name w:val="項目符號3"/>
    <w:basedOn w:val="a1"/>
    <w:link w:val="32"/>
    <w:pPr>
      <w:numPr>
        <w:numId w:val="8"/>
      </w:numPr>
      <w:tabs>
        <w:tab w:val="clear" w:pos="1778"/>
        <w:tab w:val="num" w:pos="1560"/>
      </w:tabs>
      <w:snapToGrid w:val="0"/>
      <w:spacing w:beforeLines="25" w:before="90" w:afterLines="25" w:after="90"/>
      <w:ind w:left="1560"/>
    </w:pPr>
    <w:rPr>
      <w:color w:val="000000"/>
    </w:rPr>
  </w:style>
  <w:style w:type="paragraph" w:customStyle="1" w:styleId="4">
    <w:name w:val="項目符號4"/>
    <w:basedOn w:val="a1"/>
    <w:pPr>
      <w:numPr>
        <w:numId w:val="3"/>
      </w:numPr>
      <w:snapToGrid w:val="0"/>
      <w:spacing w:beforeLines="25" w:before="90" w:afterLines="25" w:after="90"/>
    </w:pPr>
    <w:rPr>
      <w:color w:val="008080"/>
    </w:rPr>
  </w:style>
  <w:style w:type="paragraph" w:customStyle="1" w:styleId="5">
    <w:name w:val="項目符號5"/>
    <w:pPr>
      <w:numPr>
        <w:numId w:val="9"/>
      </w:numPr>
      <w:snapToGrid w:val="0"/>
      <w:spacing w:beforeLines="5" w:before="5" w:afterLines="5" w:after="5"/>
    </w:pPr>
    <w:rPr>
      <w:rFonts w:eastAsia="標楷體"/>
      <w:sz w:val="28"/>
    </w:rPr>
  </w:style>
  <w:style w:type="paragraph" w:customStyle="1" w:styleId="60">
    <w:name w:val="項目符號6"/>
    <w:basedOn w:val="a1"/>
    <w:pPr>
      <w:numPr>
        <w:numId w:val="5"/>
      </w:numPr>
      <w:snapToGrid w:val="0"/>
      <w:spacing w:beforeLines="25" w:before="90" w:afterLines="25" w:after="90"/>
    </w:pPr>
    <w:rPr>
      <w:color w:val="800000"/>
    </w:rPr>
  </w:style>
  <w:style w:type="paragraph" w:customStyle="1" w:styleId="7">
    <w:name w:val="項目符號7"/>
    <w:basedOn w:val="a1"/>
    <w:pPr>
      <w:numPr>
        <w:numId w:val="4"/>
      </w:numPr>
      <w:snapToGrid w:val="0"/>
      <w:spacing w:beforeLines="25" w:before="90" w:afterLines="25" w:after="90"/>
    </w:pPr>
    <w:rPr>
      <w:color w:val="800000"/>
    </w:rPr>
  </w:style>
  <w:style w:type="paragraph" w:customStyle="1" w:styleId="80">
    <w:name w:val="項目符號8"/>
    <w:basedOn w:val="a1"/>
    <w:pPr>
      <w:widowControl/>
      <w:numPr>
        <w:numId w:val="6"/>
      </w:numPr>
      <w:snapToGrid w:val="0"/>
      <w:spacing w:beforeLines="25" w:before="25" w:afterLines="25" w:after="25"/>
    </w:pPr>
    <w:rPr>
      <w:color w:val="000000"/>
      <w:kern w:val="0"/>
      <w:szCs w:val="20"/>
    </w:rPr>
  </w:style>
  <w:style w:type="paragraph" w:styleId="af1">
    <w:name w:val="Title"/>
    <w:basedOn w:val="a1"/>
    <w:qFormat/>
    <w:pPr>
      <w:keepNext/>
      <w:adjustRightInd w:val="0"/>
      <w:snapToGrid w:val="0"/>
      <w:spacing w:after="60"/>
      <w:jc w:val="center"/>
    </w:pPr>
    <w:rPr>
      <w:rFonts w:cs="Arial"/>
      <w:b/>
      <w:bCs/>
      <w:color w:val="0000FF"/>
      <w:sz w:val="32"/>
      <w:szCs w:val="32"/>
    </w:rPr>
  </w:style>
  <w:style w:type="paragraph" w:customStyle="1" w:styleId="af2">
    <w:name w:val="表格標題"/>
    <w:basedOn w:val="a1"/>
    <w:pPr>
      <w:adjustRightInd w:val="0"/>
      <w:snapToGrid w:val="0"/>
      <w:spacing w:line="320" w:lineRule="atLeast"/>
      <w:jc w:val="center"/>
    </w:pPr>
    <w:rPr>
      <w:b/>
      <w:bCs/>
    </w:rPr>
  </w:style>
  <w:style w:type="paragraph" w:customStyle="1" w:styleId="12">
    <w:name w:val="表格內文1"/>
    <w:basedOn w:val="a1"/>
    <w:pPr>
      <w:adjustRightInd w:val="0"/>
      <w:snapToGrid w:val="0"/>
      <w:spacing w:line="320" w:lineRule="atLeast"/>
      <w:jc w:val="center"/>
    </w:pPr>
  </w:style>
  <w:style w:type="paragraph" w:styleId="af3">
    <w:name w:val="Plain Text"/>
    <w:basedOn w:val="a1"/>
    <w:rPr>
      <w:rFonts w:ascii="細明體" w:eastAsia="細明體" w:hAnsi="Courier New"/>
      <w:sz w:val="24"/>
      <w:szCs w:val="20"/>
    </w:rPr>
  </w:style>
  <w:style w:type="paragraph" w:styleId="af4">
    <w:name w:val="Body Text"/>
    <w:basedOn w:val="a1"/>
    <w:pPr>
      <w:spacing w:line="400" w:lineRule="exact"/>
    </w:pPr>
  </w:style>
  <w:style w:type="paragraph" w:styleId="af5">
    <w:name w:val="annotation text"/>
    <w:basedOn w:val="a1"/>
    <w:semiHidden/>
    <w:pPr>
      <w:adjustRightInd w:val="0"/>
      <w:snapToGrid w:val="0"/>
    </w:pPr>
  </w:style>
  <w:style w:type="paragraph" w:customStyle="1" w:styleId="31">
    <w:name w:val="內文3編號"/>
    <w:basedOn w:val="a3"/>
    <w:pPr>
      <w:numPr>
        <w:ilvl w:val="1"/>
        <w:numId w:val="8"/>
      </w:numPr>
      <w:tabs>
        <w:tab w:val="clear" w:pos="960"/>
      </w:tabs>
      <w:adjustRightInd w:val="0"/>
      <w:ind w:leftChars="0" w:left="1920" w:firstLineChars="0" w:firstLine="0"/>
    </w:pPr>
    <w:rPr>
      <w:color w:val="333399"/>
    </w:rPr>
  </w:style>
  <w:style w:type="paragraph" w:styleId="a">
    <w:name w:val="List Bullet"/>
    <w:basedOn w:val="a1"/>
    <w:pPr>
      <w:numPr>
        <w:numId w:val="1"/>
      </w:numPr>
      <w:tabs>
        <w:tab w:val="clear" w:pos="927"/>
        <w:tab w:val="num" w:pos="1200"/>
      </w:tabs>
      <w:adjustRightInd w:val="0"/>
      <w:snapToGrid w:val="0"/>
      <w:spacing w:beforeLines="25" w:before="90" w:afterLines="25" w:after="90" w:line="320" w:lineRule="atLeast"/>
      <w:ind w:left="1200" w:hanging="340"/>
    </w:pPr>
    <w:rPr>
      <w:color w:val="000000"/>
    </w:rPr>
  </w:style>
  <w:style w:type="paragraph" w:customStyle="1" w:styleId="21">
    <w:name w:val="項目編號 2"/>
    <w:basedOn w:val="a1"/>
    <w:pPr>
      <w:numPr>
        <w:numId w:val="10"/>
      </w:numPr>
      <w:adjustRightInd w:val="0"/>
      <w:snapToGrid w:val="0"/>
      <w:spacing w:beforeLines="25" w:before="90" w:afterLines="25" w:after="90" w:line="320" w:lineRule="atLeast"/>
    </w:pPr>
    <w:rPr>
      <w:color w:val="008000"/>
    </w:rPr>
  </w:style>
  <w:style w:type="paragraph" w:styleId="22">
    <w:name w:val="List Bullet 2"/>
    <w:basedOn w:val="a1"/>
    <w:pPr>
      <w:adjustRightInd w:val="0"/>
      <w:snapToGrid w:val="0"/>
      <w:spacing w:beforeLines="25" w:before="25" w:afterLines="25" w:after="25"/>
    </w:pPr>
    <w:rPr>
      <w:color w:val="008080"/>
    </w:rPr>
  </w:style>
  <w:style w:type="paragraph" w:customStyle="1" w:styleId="11">
    <w:name w:val="方案說明1"/>
    <w:basedOn w:val="a1"/>
    <w:pPr>
      <w:numPr>
        <w:numId w:val="12"/>
      </w:numPr>
      <w:adjustRightInd w:val="0"/>
      <w:spacing w:line="240" w:lineRule="atLeast"/>
      <w:ind w:left="960" w:hanging="436"/>
      <w:jc w:val="both"/>
      <w:textAlignment w:val="baseline"/>
    </w:pPr>
    <w:rPr>
      <w:kern w:val="0"/>
      <w:szCs w:val="20"/>
    </w:rPr>
  </w:style>
  <w:style w:type="paragraph" w:customStyle="1" w:styleId="a0">
    <w:name w:val="本文項目二"/>
    <w:basedOn w:val="a1"/>
    <w:pPr>
      <w:numPr>
        <w:ilvl w:val="1"/>
        <w:numId w:val="13"/>
      </w:numPr>
      <w:tabs>
        <w:tab w:val="clear" w:pos="1590"/>
        <w:tab w:val="num" w:pos="1440"/>
      </w:tabs>
      <w:adjustRightInd w:val="0"/>
      <w:snapToGrid w:val="0"/>
      <w:spacing w:line="360" w:lineRule="atLeast"/>
      <w:ind w:left="1440"/>
    </w:pPr>
    <w:rPr>
      <w:color w:val="000000"/>
    </w:rPr>
  </w:style>
  <w:style w:type="paragraph" w:styleId="af6">
    <w:name w:val="Body Text Indent"/>
    <w:basedOn w:val="a1"/>
    <w:pPr>
      <w:spacing w:line="360" w:lineRule="atLeast"/>
      <w:ind w:leftChars="642" w:left="1798" w:firstLineChars="215" w:firstLine="602"/>
    </w:pPr>
  </w:style>
  <w:style w:type="paragraph" w:customStyle="1" w:styleId="41">
    <w:name w:val="表格內文4"/>
    <w:basedOn w:val="a1"/>
    <w:pPr>
      <w:adjustRightInd w:val="0"/>
      <w:spacing w:line="280" w:lineRule="atLeast"/>
      <w:jc w:val="both"/>
      <w:textAlignment w:val="baseline"/>
    </w:pPr>
    <w:rPr>
      <w:rFonts w:ascii="標楷體"/>
      <w:kern w:val="0"/>
      <w:sz w:val="24"/>
      <w:szCs w:val="20"/>
    </w:rPr>
  </w:style>
  <w:style w:type="paragraph" w:styleId="af7">
    <w:name w:val="Balloon Text"/>
    <w:basedOn w:val="a1"/>
    <w:semiHidden/>
    <w:rPr>
      <w:rFonts w:ascii="Arial" w:eastAsia="新細明體" w:hAnsi="Arial"/>
      <w:sz w:val="18"/>
      <w:szCs w:val="18"/>
    </w:rPr>
  </w:style>
  <w:style w:type="character" w:customStyle="1" w:styleId="32">
    <w:name w:val="項目符號3 字元"/>
    <w:link w:val="30"/>
    <w:rsid w:val="00A55C94"/>
    <w:rPr>
      <w:rFonts w:eastAsia="標楷體"/>
      <w:color w:val="000000"/>
      <w:kern w:val="2"/>
      <w:sz w:val="28"/>
      <w:szCs w:val="24"/>
      <w:lang w:val="en-US" w:eastAsia="zh-TW" w:bidi="ar-SA"/>
    </w:rPr>
  </w:style>
  <w:style w:type="table" w:styleId="af8">
    <w:name w:val="Table Grid"/>
    <w:basedOn w:val="a7"/>
    <w:rsid w:val="00D645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字元 字元 字元 字元 字元 字元 字元2 字元 字元 字元 字元 字元 字元 字元 字元1 字元 字元 字元 字元"/>
    <w:basedOn w:val="a1"/>
    <w:semiHidden/>
    <w:rsid w:val="00D64507"/>
    <w:pPr>
      <w:widowControl/>
      <w:kinsoku w:val="0"/>
      <w:overflowPunct w:val="0"/>
      <w:adjustRightInd w:val="0"/>
      <w:snapToGrid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b">
    <w:name w:val="頁尾 字元"/>
    <w:link w:val="aa"/>
    <w:uiPriority w:val="99"/>
    <w:rsid w:val="00C61ECA"/>
    <w:rPr>
      <w:rFonts w:eastAsia="細明體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1243;&#24207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程序書</Template>
  <TotalTime>159</TotalTime>
  <Pages>1</Pages>
  <Words>271</Words>
  <Characters>704</Characters>
  <Application>Microsoft Office Word</Application>
  <DocSecurity>0</DocSecurity>
  <Lines>5</Lines>
  <Paragraphs>1</Paragraphs>
  <ScaleCrop>false</ScaleCrop>
  <Company>TSC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I309-01資通系統帳號使用申請表</dc:title>
  <dc:subject/>
  <dc:creator>AS_ITS_infosec</dc:creator>
  <cp:keywords/>
  <dc:description/>
  <cp:lastModifiedBy>KJLIN</cp:lastModifiedBy>
  <cp:revision>10</cp:revision>
  <cp:lastPrinted>2026-05-20T07:48:00Z</cp:lastPrinted>
  <dcterms:created xsi:type="dcterms:W3CDTF">2026-04-22T03:22:00Z</dcterms:created>
  <dcterms:modified xsi:type="dcterms:W3CDTF">2026-05-21T01:38:00Z</dcterms:modified>
</cp:coreProperties>
</file>